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37" w:type="dxa"/>
        <w:tblLook w:val="04A0" w:firstRow="1" w:lastRow="0" w:firstColumn="1" w:lastColumn="0" w:noHBand="0" w:noVBand="1"/>
      </w:tblPr>
      <w:tblGrid>
        <w:gridCol w:w="1980"/>
        <w:gridCol w:w="7801"/>
      </w:tblGrid>
      <w:tr w:rsidRPr="00243157" w:rsidR="00DD3659" w:rsidTr="60467CFB" w14:paraId="7A6543F8" w14:textId="77777777">
        <w:tc>
          <w:tcPr>
            <w:tcW w:w="1980" w:type="dxa"/>
            <w:shd w:val="clear" w:color="auto" w:fill="A6A6A6" w:themeFill="background1" w:themeFillShade="A6"/>
            <w:tcMar/>
          </w:tcPr>
          <w:p w:rsidRPr="00243157" w:rsidR="00DD3659" w:rsidP="008565B5" w:rsidRDefault="00DD3659" w14:paraId="283AEBBC" w14:textId="77777777">
            <w:pPr>
              <w:rPr>
                <w:rFonts w:ascii="Archivo" w:hAnsi="Archivo" w:cs="Archivo"/>
                <w:b/>
                <w:bCs/>
                <w:color w:val="FFFFFF" w:themeColor="background1"/>
                <w:sz w:val="20"/>
                <w:szCs w:val="20"/>
              </w:rPr>
            </w:pPr>
            <w:r w:rsidRPr="00243157">
              <w:rPr>
                <w:rFonts w:ascii="Archivo" w:hAnsi="Archivo" w:cs="Archivo"/>
                <w:b/>
                <w:bCs/>
                <w:color w:val="FFFFFF" w:themeColor="background1"/>
                <w:sz w:val="20"/>
                <w:szCs w:val="20"/>
              </w:rPr>
              <w:t>Position:</w:t>
            </w:r>
          </w:p>
        </w:tc>
        <w:tc>
          <w:tcPr>
            <w:tcW w:w="7801" w:type="dxa"/>
            <w:tcMar/>
          </w:tcPr>
          <w:p w:rsidRPr="00243157" w:rsidR="00DD3659" w:rsidP="008565B5" w:rsidRDefault="00DD3659" w14:paraId="777263A2" w14:textId="3D62D652">
            <w:pPr>
              <w:rPr>
                <w:rFonts w:ascii="Archivo" w:hAnsi="Archivo" w:cs="Archivo"/>
                <w:sz w:val="20"/>
                <w:szCs w:val="20"/>
              </w:rPr>
            </w:pPr>
            <w:r w:rsidRPr="60467CFB" w:rsidR="174897D4">
              <w:rPr>
                <w:rFonts w:ascii="Archivo" w:hAnsi="Archivo" w:cs="Archivo"/>
                <w:sz w:val="20"/>
                <w:szCs w:val="20"/>
              </w:rPr>
              <w:t>Scorer</w:t>
            </w:r>
            <w:r w:rsidRPr="60467CFB" w:rsidR="00DD3659">
              <w:rPr>
                <w:rFonts w:ascii="Archivo" w:hAnsi="Archivo" w:cs="Archivo"/>
                <w:sz w:val="20"/>
                <w:szCs w:val="20"/>
              </w:rPr>
              <w:t xml:space="preserve"> – U18 Junior Black Sox Men’s Team</w:t>
            </w:r>
          </w:p>
        </w:tc>
      </w:tr>
      <w:tr w:rsidRPr="00243157" w:rsidR="00DD3659" w:rsidTr="60467CFB" w14:paraId="0148D58C" w14:textId="77777777">
        <w:tc>
          <w:tcPr>
            <w:tcW w:w="1980" w:type="dxa"/>
            <w:shd w:val="clear" w:color="auto" w:fill="A6A6A6" w:themeFill="background1" w:themeFillShade="A6"/>
            <w:tcMar/>
          </w:tcPr>
          <w:p w:rsidRPr="00243157" w:rsidR="00DD3659" w:rsidP="008565B5" w:rsidRDefault="00DD3659" w14:paraId="19ED86B2" w14:textId="77777777">
            <w:pPr>
              <w:rPr>
                <w:rFonts w:ascii="Archivo" w:hAnsi="Archivo" w:cs="Archivo"/>
                <w:b/>
                <w:bCs/>
                <w:color w:val="FFFFFF" w:themeColor="background1"/>
                <w:sz w:val="20"/>
                <w:szCs w:val="20"/>
              </w:rPr>
            </w:pPr>
            <w:r w:rsidRPr="00243157">
              <w:rPr>
                <w:rFonts w:ascii="Archivo" w:hAnsi="Archivo" w:cs="Archivo"/>
                <w:b/>
                <w:bCs/>
                <w:color w:val="FFFFFF" w:themeColor="background1"/>
                <w:sz w:val="20"/>
                <w:szCs w:val="20"/>
              </w:rPr>
              <w:t>Position Type:</w:t>
            </w:r>
          </w:p>
        </w:tc>
        <w:tc>
          <w:tcPr>
            <w:tcW w:w="7801" w:type="dxa"/>
            <w:tcMar/>
          </w:tcPr>
          <w:p w:rsidRPr="00243157" w:rsidR="00DD3659" w:rsidP="008565B5" w:rsidRDefault="00DD3659" w14:paraId="4855090B" w14:textId="77777777">
            <w:pPr>
              <w:rPr>
                <w:rFonts w:ascii="Archivo" w:hAnsi="Archivo" w:cs="Archivo"/>
                <w:sz w:val="20"/>
                <w:szCs w:val="20"/>
              </w:rPr>
            </w:pPr>
            <w:r w:rsidRPr="00243157">
              <w:rPr>
                <w:rFonts w:ascii="Archivo" w:hAnsi="Archivo" w:cs="Archivo"/>
                <w:sz w:val="20"/>
                <w:szCs w:val="20"/>
              </w:rPr>
              <w:t xml:space="preserve">Volunteer </w:t>
            </w:r>
          </w:p>
        </w:tc>
      </w:tr>
      <w:tr w:rsidRPr="00243157" w:rsidR="00DD3659" w:rsidTr="60467CFB" w14:paraId="5A3C2C76" w14:textId="77777777">
        <w:tc>
          <w:tcPr>
            <w:tcW w:w="1980" w:type="dxa"/>
            <w:shd w:val="clear" w:color="auto" w:fill="A6A6A6" w:themeFill="background1" w:themeFillShade="A6"/>
            <w:tcMar/>
          </w:tcPr>
          <w:p w:rsidRPr="00243157" w:rsidR="00DD3659" w:rsidP="008565B5" w:rsidRDefault="00DD3659" w14:paraId="62351A93" w14:textId="77777777">
            <w:pPr>
              <w:rPr>
                <w:rFonts w:ascii="Archivo" w:hAnsi="Archivo" w:cs="Archivo"/>
                <w:b/>
                <w:bCs/>
                <w:color w:val="FFFFFF" w:themeColor="background1"/>
                <w:sz w:val="20"/>
                <w:szCs w:val="20"/>
              </w:rPr>
            </w:pPr>
            <w:r w:rsidRPr="00243157">
              <w:rPr>
                <w:rFonts w:ascii="Archivo" w:hAnsi="Archivo" w:cs="Archivo"/>
                <w:b/>
                <w:bCs/>
                <w:color w:val="FFFFFF" w:themeColor="background1"/>
                <w:sz w:val="20"/>
                <w:szCs w:val="20"/>
              </w:rPr>
              <w:t>Reports to:</w:t>
            </w:r>
          </w:p>
        </w:tc>
        <w:tc>
          <w:tcPr>
            <w:tcW w:w="7801" w:type="dxa"/>
            <w:tcMar/>
          </w:tcPr>
          <w:p w:rsidRPr="00243157" w:rsidR="00DD3659" w:rsidP="008565B5" w:rsidRDefault="00DD3659" w14:paraId="2A495485" w14:textId="77777777">
            <w:pPr>
              <w:rPr>
                <w:rFonts w:ascii="Archivo" w:hAnsi="Archivo" w:cs="Archivo"/>
                <w:sz w:val="20"/>
                <w:szCs w:val="20"/>
              </w:rPr>
            </w:pPr>
            <w:r w:rsidRPr="00243157">
              <w:rPr>
                <w:rFonts w:ascii="Archivo" w:hAnsi="Archivo" w:cs="Archivo"/>
                <w:sz w:val="20"/>
                <w:szCs w:val="20"/>
              </w:rPr>
              <w:t>Junior Black Sox Head Coach</w:t>
            </w:r>
          </w:p>
        </w:tc>
      </w:tr>
      <w:tr w:rsidRPr="00243157" w:rsidR="00DD3659" w:rsidTr="60467CFB" w14:paraId="66B9729C" w14:textId="77777777">
        <w:tc>
          <w:tcPr>
            <w:tcW w:w="1980" w:type="dxa"/>
            <w:shd w:val="clear" w:color="auto" w:fill="A6A6A6" w:themeFill="background1" w:themeFillShade="A6"/>
            <w:tcMar/>
          </w:tcPr>
          <w:p w:rsidRPr="00243157" w:rsidR="00DD3659" w:rsidP="008565B5" w:rsidRDefault="00DD3659" w14:paraId="518282E8" w14:textId="77777777">
            <w:pPr>
              <w:rPr>
                <w:rFonts w:ascii="Archivo" w:hAnsi="Archivo" w:cs="Archivo"/>
                <w:b/>
                <w:bCs/>
                <w:color w:val="FFFFFF" w:themeColor="background1"/>
                <w:sz w:val="20"/>
                <w:szCs w:val="20"/>
              </w:rPr>
            </w:pPr>
            <w:r w:rsidRPr="00243157">
              <w:rPr>
                <w:rFonts w:ascii="Archivo" w:hAnsi="Archivo" w:cs="Archivo"/>
                <w:b/>
                <w:bCs/>
                <w:color w:val="FFFFFF" w:themeColor="background1"/>
                <w:sz w:val="20"/>
                <w:szCs w:val="20"/>
              </w:rPr>
              <w:t>Location:</w:t>
            </w:r>
          </w:p>
        </w:tc>
        <w:tc>
          <w:tcPr>
            <w:tcW w:w="7801" w:type="dxa"/>
            <w:tcMar/>
          </w:tcPr>
          <w:p w:rsidRPr="00243157" w:rsidR="00DD3659" w:rsidP="008565B5" w:rsidRDefault="00DD3659" w14:paraId="16E4E888" w14:textId="77777777">
            <w:pPr>
              <w:rPr>
                <w:rFonts w:ascii="Archivo" w:hAnsi="Archivo" w:cs="Archivo"/>
                <w:sz w:val="20"/>
                <w:szCs w:val="20"/>
              </w:rPr>
            </w:pPr>
            <w:r w:rsidRPr="00243157">
              <w:rPr>
                <w:rFonts w:ascii="Archivo" w:hAnsi="Archivo" w:cs="Archivo"/>
                <w:sz w:val="20"/>
                <w:szCs w:val="20"/>
              </w:rPr>
              <w:t>Flexible</w:t>
            </w:r>
          </w:p>
        </w:tc>
      </w:tr>
    </w:tbl>
    <w:p w:rsidRPr="00B3298A" w:rsidR="00DD3659" w:rsidP="00E340A0" w:rsidRDefault="00DD3659" w14:paraId="699A8963" w14:textId="77777777">
      <w:pPr>
        <w:rPr>
          <w:rStyle w:val="SPARCGraphTitle"/>
          <w:rFonts w:ascii="Archivo" w:hAnsi="Archivo" w:eastAsia="Times New Roman" w:cs="Archivo"/>
          <w:color w:val="141133" w:themeColor="text1"/>
          <w:sz w:val="20"/>
        </w:rPr>
      </w:pPr>
    </w:p>
    <w:tbl>
      <w:tblPr>
        <w:tblW w:w="9838"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838"/>
      </w:tblGrid>
      <w:tr w:rsidRPr="00B3298A" w:rsidR="00396F29" w:rsidTr="007026C2" w14:paraId="117EEC96" w14:textId="77777777">
        <w:trPr>
          <w:trHeight w:val="286"/>
        </w:trPr>
        <w:tc>
          <w:tcPr>
            <w:tcW w:w="9838" w:type="dxa"/>
            <w:shd w:val="clear" w:color="auto" w:fill="A6A6A6" w:themeFill="background1" w:themeFillShade="A6"/>
            <w:tcMar>
              <w:top w:w="80" w:type="dxa"/>
              <w:left w:w="80" w:type="dxa"/>
              <w:bottom w:w="80" w:type="dxa"/>
              <w:right w:w="80" w:type="dxa"/>
            </w:tcMar>
          </w:tcPr>
          <w:p w:rsidRPr="00B3298A" w:rsidR="00E340A0" w:rsidP="00DF64B7" w:rsidRDefault="00763C47" w14:paraId="2DFE57E6" w14:textId="7470B120">
            <w:pPr>
              <w:pStyle w:val="SPARCGraphBodyText"/>
              <w:rPr>
                <w:rStyle w:val="SPARCGraphTitle"/>
                <w:rFonts w:ascii="Archivo" w:hAnsi="Archivo" w:cs="Archivo"/>
                <w:color w:val="FFFFFF" w:themeColor="background1"/>
                <w:sz w:val="20"/>
                <w:lang w:val="en-NZ"/>
              </w:rPr>
            </w:pPr>
            <w:r w:rsidRPr="00B3298A">
              <w:rPr>
                <w:rStyle w:val="SPARCGraphTitle"/>
                <w:rFonts w:ascii="Archivo" w:hAnsi="Archivo" w:cs="Archivo"/>
                <w:color w:val="FFFFFF" w:themeColor="background1"/>
                <w:sz w:val="20"/>
                <w:lang w:val="en-NZ"/>
              </w:rPr>
              <w:t>About</w:t>
            </w:r>
            <w:r w:rsidRPr="00B3298A" w:rsidR="00D850D8">
              <w:rPr>
                <w:rStyle w:val="SPARCGraphTitle"/>
                <w:rFonts w:ascii="Archivo" w:hAnsi="Archivo" w:cs="Archivo"/>
                <w:color w:val="FFFFFF" w:themeColor="background1"/>
                <w:sz w:val="20"/>
                <w:lang w:val="en-NZ"/>
              </w:rPr>
              <w:t xml:space="preserve"> </w:t>
            </w:r>
            <w:r w:rsidRPr="00B3298A" w:rsidR="0072664D">
              <w:rPr>
                <w:rStyle w:val="SPARCGraphTitle"/>
                <w:rFonts w:ascii="Archivo" w:hAnsi="Archivo" w:cs="Archivo"/>
                <w:color w:val="FFFFFF" w:themeColor="background1"/>
                <w:sz w:val="20"/>
                <w:lang w:val="en-NZ"/>
              </w:rPr>
              <w:t xml:space="preserve">Softball </w:t>
            </w:r>
            <w:r w:rsidRPr="00B3298A" w:rsidR="00301004">
              <w:rPr>
                <w:rStyle w:val="SPARCGraphTitle"/>
                <w:rFonts w:ascii="Archivo" w:hAnsi="Archivo" w:cs="Archivo"/>
                <w:color w:val="FFFFFF" w:themeColor="background1"/>
                <w:sz w:val="20"/>
                <w:lang w:val="en-NZ"/>
              </w:rPr>
              <w:t>New Zealand</w:t>
            </w:r>
            <w:r w:rsidRPr="00B3298A">
              <w:rPr>
                <w:rStyle w:val="SPARCGraphTitle"/>
                <w:rFonts w:ascii="Archivo" w:hAnsi="Archivo" w:cs="Archivo"/>
                <w:color w:val="FFFFFF" w:themeColor="background1"/>
                <w:sz w:val="20"/>
                <w:lang w:val="en-NZ"/>
              </w:rPr>
              <w:t>/Poiuka Aotearoa</w:t>
            </w:r>
            <w:r w:rsidRPr="00B3298A" w:rsidR="00301004">
              <w:rPr>
                <w:rStyle w:val="SPARCGraphTitle"/>
                <w:rFonts w:ascii="Archivo" w:hAnsi="Archivo" w:cs="Archivo"/>
                <w:color w:val="FFFFFF" w:themeColor="background1"/>
                <w:sz w:val="20"/>
                <w:lang w:val="en-NZ"/>
              </w:rPr>
              <w:t xml:space="preserve"> </w:t>
            </w:r>
          </w:p>
        </w:tc>
      </w:tr>
      <w:tr w:rsidRPr="00B3298A" w:rsidR="00B3298A" w:rsidTr="00B133D5" w14:paraId="3FD0E665" w14:textId="77777777">
        <w:trPr>
          <w:trHeight w:val="60"/>
        </w:trPr>
        <w:tc>
          <w:tcPr>
            <w:tcW w:w="9838" w:type="dxa"/>
            <w:tcMar>
              <w:top w:w="80" w:type="dxa"/>
              <w:left w:w="80" w:type="dxa"/>
              <w:bottom w:w="80" w:type="dxa"/>
              <w:right w:w="80" w:type="dxa"/>
            </w:tcMar>
          </w:tcPr>
          <w:p w:rsidRPr="00B3298A" w:rsidR="00B3298A" w:rsidP="00B3298A" w:rsidRDefault="00B3298A" w14:paraId="6C980D58" w14:textId="77777777">
            <w:pPr>
              <w:pStyle w:val="ListParagraph"/>
              <w:autoSpaceDE w:val="0"/>
              <w:autoSpaceDN w:val="0"/>
              <w:adjustRightInd w:val="0"/>
              <w:rPr>
                <w:rFonts w:ascii="Archivo" w:hAnsi="Archivo" w:cs="Archivo"/>
                <w:color w:val="000000"/>
                <w:sz w:val="20"/>
              </w:rPr>
            </w:pPr>
          </w:p>
          <w:p w:rsidRPr="00B3298A" w:rsidR="00B3298A" w:rsidP="00B3298A" w:rsidRDefault="00B3298A" w14:paraId="2044D2C5" w14:textId="77777777">
            <w:pPr>
              <w:autoSpaceDE w:val="0"/>
              <w:autoSpaceDN w:val="0"/>
              <w:adjustRightInd w:val="0"/>
              <w:rPr>
                <w:rFonts w:ascii="Archivo" w:hAnsi="Archivo" w:cs="Archivo"/>
                <w:color w:val="141133" w:themeColor="text1"/>
                <w:sz w:val="20"/>
              </w:rPr>
            </w:pPr>
            <w:r w:rsidRPr="00B3298A">
              <w:rPr>
                <w:rFonts w:ascii="Archivo" w:hAnsi="Archivo" w:cs="Archivo"/>
                <w:color w:val="141133" w:themeColor="text1"/>
                <w:sz w:val="20"/>
              </w:rPr>
              <w:t>Softball New Zealand is the national sporting organisation charged with the responsibility of leading softball in New Zealand. We ensure our Men’s Black Sox and Women’s White Sox teams are competitive on the world stage; we develop and deliver quality national sports programmes at community and high-performance level; and we run world class events and tournaments.</w:t>
            </w:r>
            <w:r w:rsidRPr="00B3298A">
              <w:rPr>
                <w:rFonts w:ascii="Archivo" w:hAnsi="Archivo" w:cs="Archivo"/>
                <w:b/>
                <w:bCs/>
                <w:color w:val="141133" w:themeColor="text1"/>
                <w:sz w:val="20"/>
              </w:rPr>
              <w:t xml:space="preserve"> </w:t>
            </w:r>
          </w:p>
          <w:p w:rsidRPr="00B3298A" w:rsidR="00B3298A" w:rsidP="00B3298A" w:rsidRDefault="00B3298A" w14:paraId="0B569554" w14:textId="77777777">
            <w:pPr>
              <w:autoSpaceDE w:val="0"/>
              <w:autoSpaceDN w:val="0"/>
              <w:adjustRightInd w:val="0"/>
              <w:rPr>
                <w:rFonts w:ascii="Archivo" w:hAnsi="Archivo" w:cs="Archivo"/>
                <w:b/>
                <w:bCs/>
                <w:color w:val="141133" w:themeColor="text1"/>
                <w:sz w:val="20"/>
              </w:rPr>
            </w:pPr>
          </w:p>
          <w:p w:rsidRPr="00B3298A" w:rsidR="00B3298A" w:rsidP="00B3298A" w:rsidRDefault="00B3298A" w14:paraId="13AB6F1E" w14:textId="77777777">
            <w:pPr>
              <w:autoSpaceDE w:val="0"/>
              <w:autoSpaceDN w:val="0"/>
              <w:adjustRightInd w:val="0"/>
              <w:rPr>
                <w:rFonts w:ascii="Archivo" w:hAnsi="Archivo" w:cs="Archivo"/>
                <w:color w:val="141133" w:themeColor="text1"/>
                <w:sz w:val="20"/>
              </w:rPr>
            </w:pPr>
            <w:r w:rsidRPr="00B3298A">
              <w:rPr>
                <w:rFonts w:ascii="Archivo" w:hAnsi="Archivo" w:cs="Archivo"/>
                <w:color w:val="141133" w:themeColor="text1"/>
                <w:sz w:val="20"/>
              </w:rPr>
              <w:t>Softball in Aotearoa is a whānau sport. Across the generations the sport brings families and communities together for play and enjoyment. A truly gender equal game, softball is alive with growth and opportunity with over 20,000 participants nationwide. It is also a game popular with Māori and Pacific families who make up more than 60% of the game’s participants.</w:t>
            </w:r>
            <w:r w:rsidRPr="00B3298A">
              <w:rPr>
                <w:rFonts w:ascii="Archivo" w:hAnsi="Archivo" w:cs="Archivo"/>
                <w:b/>
                <w:bCs/>
                <w:color w:val="141133" w:themeColor="text1"/>
                <w:sz w:val="20"/>
              </w:rPr>
              <w:t xml:space="preserve"> </w:t>
            </w:r>
          </w:p>
          <w:p w:rsidRPr="00B3298A" w:rsidR="00B3298A" w:rsidP="00B3298A" w:rsidRDefault="00B3298A" w14:paraId="32D27CD5" w14:textId="77777777">
            <w:pPr>
              <w:autoSpaceDE w:val="0"/>
              <w:autoSpaceDN w:val="0"/>
              <w:adjustRightInd w:val="0"/>
              <w:rPr>
                <w:rFonts w:ascii="Archivo" w:hAnsi="Archivo" w:cs="Archivo"/>
                <w:b/>
                <w:bCs/>
                <w:color w:val="141133" w:themeColor="text1"/>
                <w:sz w:val="20"/>
              </w:rPr>
            </w:pPr>
          </w:p>
          <w:p w:rsidRPr="00B3298A" w:rsidR="00B3298A" w:rsidP="00B3298A" w:rsidRDefault="00B3298A" w14:paraId="500BD44A" w14:textId="77777777">
            <w:pPr>
              <w:autoSpaceDE w:val="0"/>
              <w:autoSpaceDN w:val="0"/>
              <w:adjustRightInd w:val="0"/>
              <w:rPr>
                <w:rFonts w:ascii="Archivo" w:hAnsi="Archivo" w:cs="Archivo"/>
                <w:color w:val="000000"/>
                <w:sz w:val="20"/>
              </w:rPr>
            </w:pPr>
            <w:r w:rsidRPr="00B3298A">
              <w:rPr>
                <w:rFonts w:ascii="Archivo" w:hAnsi="Archivo" w:cs="Archivo"/>
                <w:color w:val="000000"/>
                <w:sz w:val="20"/>
              </w:rPr>
              <w:t>Our desire is for softball to be a sport for life. One that evolves as it needs to, is enjoyed by all those who connect with the game in any capacity and is characterised by success.</w:t>
            </w:r>
          </w:p>
          <w:p w:rsidRPr="00B3298A" w:rsidR="00B3298A" w:rsidP="00B3298A" w:rsidRDefault="00B3298A" w14:paraId="70DBFDB6" w14:textId="77777777">
            <w:pPr>
              <w:autoSpaceDE w:val="0"/>
              <w:autoSpaceDN w:val="0"/>
              <w:adjustRightInd w:val="0"/>
              <w:rPr>
                <w:rFonts w:ascii="Archivo" w:hAnsi="Archivo" w:cs="Archivo"/>
                <w:color w:val="000000"/>
                <w:sz w:val="20"/>
              </w:rPr>
            </w:pPr>
          </w:p>
          <w:p w:rsidRPr="00B3298A" w:rsidR="00B3298A" w:rsidP="00B3298A" w:rsidRDefault="00B3298A" w14:paraId="42A11F5C" w14:textId="77777777">
            <w:pPr>
              <w:autoSpaceDE w:val="0"/>
              <w:autoSpaceDN w:val="0"/>
              <w:adjustRightInd w:val="0"/>
              <w:rPr>
                <w:rFonts w:ascii="Archivo" w:hAnsi="Archivo" w:eastAsia="Arial" w:cs="Archivo"/>
                <w:sz w:val="20"/>
              </w:rPr>
            </w:pPr>
            <w:r w:rsidRPr="00B3298A">
              <w:rPr>
                <w:rFonts w:ascii="Archivo" w:hAnsi="Archivo" w:eastAsia="Arial" w:cs="Archivo"/>
                <w:b/>
                <w:bCs/>
                <w:color w:val="141133" w:themeColor="text1"/>
                <w:sz w:val="20"/>
              </w:rPr>
              <w:t xml:space="preserve">Our Vision: </w:t>
            </w:r>
            <w:proofErr w:type="spellStart"/>
            <w:r w:rsidRPr="00B3298A">
              <w:rPr>
                <w:rFonts w:ascii="Archivo" w:hAnsi="Archivo" w:eastAsia="Arial" w:cs="Archivo"/>
                <w:b/>
                <w:bCs/>
                <w:color w:val="141133" w:themeColor="text1"/>
                <w:sz w:val="20"/>
              </w:rPr>
              <w:t>Whakakitenga</w:t>
            </w:r>
            <w:proofErr w:type="spellEnd"/>
            <w:r w:rsidRPr="00B3298A">
              <w:rPr>
                <w:rFonts w:ascii="Archivo" w:hAnsi="Archivo" w:eastAsia="Arial" w:cs="Archivo"/>
                <w:b/>
                <w:bCs/>
                <w:i/>
                <w:iCs/>
                <w:color w:val="141133" w:themeColor="text1"/>
                <w:sz w:val="20"/>
              </w:rPr>
              <w:t xml:space="preserve"> </w:t>
            </w:r>
            <w:r w:rsidRPr="00B3298A">
              <w:rPr>
                <w:rFonts w:ascii="Archivo" w:hAnsi="Archivo" w:eastAsia="Arial" w:cs="Archivo"/>
                <w:i/>
                <w:iCs/>
                <w:color w:val="333333"/>
                <w:sz w:val="20"/>
              </w:rPr>
              <w:t xml:space="preserve">– </w:t>
            </w:r>
            <w:r w:rsidRPr="00B3298A">
              <w:rPr>
                <w:rFonts w:ascii="Archivo" w:hAnsi="Archivo" w:eastAsia="Arial" w:cs="Archivo"/>
                <w:sz w:val="20"/>
              </w:rPr>
              <w:t>An Aotearoa where every community has a diamond and every child has a glove</w:t>
            </w:r>
          </w:p>
          <w:p w:rsidRPr="00B3298A" w:rsidR="00B3298A" w:rsidP="00B3298A" w:rsidRDefault="00B3298A" w14:paraId="3A3CEA28" w14:textId="77777777">
            <w:pPr>
              <w:autoSpaceDE w:val="0"/>
              <w:autoSpaceDN w:val="0"/>
              <w:adjustRightInd w:val="0"/>
              <w:rPr>
                <w:rFonts w:ascii="Archivo" w:hAnsi="Archivo" w:eastAsia="Arial" w:cs="Archivo"/>
                <w:sz w:val="20"/>
              </w:rPr>
            </w:pPr>
          </w:p>
          <w:p w:rsidRPr="00B3298A" w:rsidR="00B3298A" w:rsidP="00B3298A" w:rsidRDefault="00B3298A" w14:paraId="4DEFE349" w14:textId="77777777">
            <w:pPr>
              <w:autoSpaceDE w:val="0"/>
              <w:autoSpaceDN w:val="0"/>
              <w:adjustRightInd w:val="0"/>
              <w:rPr>
                <w:rFonts w:ascii="Archivo" w:hAnsi="Archivo" w:eastAsia="Arial" w:cs="Archivo"/>
                <w:sz w:val="20"/>
              </w:rPr>
            </w:pPr>
            <w:r w:rsidRPr="00B3298A">
              <w:rPr>
                <w:rFonts w:ascii="Archivo" w:hAnsi="Archivo" w:eastAsia="Arial" w:cs="Archivo"/>
                <w:b/>
                <w:bCs/>
                <w:sz w:val="20"/>
              </w:rPr>
              <w:t>Our Purpose:</w:t>
            </w:r>
            <w:r w:rsidRPr="00B3298A">
              <w:rPr>
                <w:rFonts w:ascii="Archivo" w:hAnsi="Archivo" w:eastAsia="Arial" w:cs="Archivo"/>
                <w:sz w:val="20"/>
              </w:rPr>
              <w:t xml:space="preserve">  Harness the energy of Softball to support wh</w:t>
            </w:r>
            <w:r w:rsidRPr="00B3298A">
              <w:rPr>
                <w:rFonts w:ascii="Archivo" w:hAnsi="Archivo" w:cs="Archivo"/>
                <w:color w:val="141133" w:themeColor="text1"/>
                <w:sz w:val="20"/>
              </w:rPr>
              <w:t>ā</w:t>
            </w:r>
            <w:r w:rsidRPr="00B3298A">
              <w:rPr>
                <w:rFonts w:ascii="Archivo" w:hAnsi="Archivo" w:eastAsia="Arial" w:cs="Archivo"/>
                <w:sz w:val="20"/>
              </w:rPr>
              <w:t>nau to thrive</w:t>
            </w:r>
          </w:p>
          <w:p w:rsidRPr="00B3298A" w:rsidR="00B3298A" w:rsidP="00B3298A" w:rsidRDefault="00B3298A" w14:paraId="06EF50CC" w14:textId="77777777">
            <w:pPr>
              <w:autoSpaceDE w:val="0"/>
              <w:autoSpaceDN w:val="0"/>
              <w:adjustRightInd w:val="0"/>
              <w:rPr>
                <w:rFonts w:ascii="Archivo" w:hAnsi="Archivo" w:eastAsia="Arial" w:cs="Archivo"/>
                <w:sz w:val="20"/>
              </w:rPr>
            </w:pPr>
          </w:p>
          <w:p w:rsidRPr="00B3298A" w:rsidR="00B3298A" w:rsidP="00B3298A" w:rsidRDefault="00B3298A" w14:paraId="25FB5D74" w14:textId="77777777">
            <w:pPr>
              <w:autoSpaceDE w:val="0"/>
              <w:autoSpaceDN w:val="0"/>
              <w:adjustRightInd w:val="0"/>
              <w:rPr>
                <w:rFonts w:ascii="Archivo" w:hAnsi="Archivo" w:eastAsia="Arial" w:cs="Archivo"/>
                <w:sz w:val="20"/>
              </w:rPr>
            </w:pPr>
            <w:r w:rsidRPr="00B3298A">
              <w:rPr>
                <w:rFonts w:ascii="Archivo" w:hAnsi="Archivo" w:eastAsia="Arial" w:cs="Archivo"/>
                <w:b/>
                <w:bCs/>
                <w:sz w:val="20"/>
              </w:rPr>
              <w:t xml:space="preserve">Kaupapa: </w:t>
            </w:r>
            <w:r w:rsidRPr="00B3298A">
              <w:rPr>
                <w:rFonts w:ascii="Archivo" w:hAnsi="Archivo" w:eastAsia="Arial" w:cs="Archivo"/>
                <w:sz w:val="20"/>
              </w:rPr>
              <w:t xml:space="preserve">Ehara </w:t>
            </w:r>
            <w:proofErr w:type="spellStart"/>
            <w:r w:rsidRPr="00B3298A">
              <w:rPr>
                <w:rFonts w:ascii="Archivo" w:hAnsi="Archivo" w:eastAsia="Arial" w:cs="Archivo"/>
                <w:sz w:val="20"/>
              </w:rPr>
              <w:t>taku</w:t>
            </w:r>
            <w:proofErr w:type="spellEnd"/>
            <w:r w:rsidRPr="00B3298A">
              <w:rPr>
                <w:rFonts w:ascii="Archivo" w:hAnsi="Archivo" w:eastAsia="Arial" w:cs="Archivo"/>
                <w:sz w:val="20"/>
              </w:rPr>
              <w:t xml:space="preserve"> toa </w:t>
            </w:r>
            <w:proofErr w:type="spellStart"/>
            <w:r w:rsidRPr="00B3298A">
              <w:rPr>
                <w:rFonts w:ascii="Archivo" w:hAnsi="Archivo" w:eastAsia="Arial" w:cs="Archivo"/>
                <w:sz w:val="20"/>
              </w:rPr>
              <w:t>i</w:t>
            </w:r>
            <w:proofErr w:type="spellEnd"/>
            <w:r w:rsidRPr="00B3298A">
              <w:rPr>
                <w:rFonts w:ascii="Archivo" w:hAnsi="Archivo" w:eastAsia="Arial" w:cs="Archivo"/>
                <w:sz w:val="20"/>
              </w:rPr>
              <w:t xml:space="preserve"> </w:t>
            </w:r>
            <w:proofErr w:type="spellStart"/>
            <w:r w:rsidRPr="00B3298A">
              <w:rPr>
                <w:rFonts w:ascii="Archivo" w:hAnsi="Archivo" w:eastAsia="Arial" w:cs="Archivo"/>
                <w:sz w:val="20"/>
              </w:rPr>
              <w:t>te</w:t>
            </w:r>
            <w:proofErr w:type="spellEnd"/>
            <w:r w:rsidRPr="00B3298A">
              <w:rPr>
                <w:rFonts w:ascii="Archivo" w:hAnsi="Archivo" w:eastAsia="Arial" w:cs="Archivo"/>
                <w:sz w:val="20"/>
              </w:rPr>
              <w:t xml:space="preserve"> toa </w:t>
            </w:r>
            <w:proofErr w:type="spellStart"/>
            <w:r w:rsidRPr="00B3298A">
              <w:rPr>
                <w:rFonts w:ascii="Archivo" w:hAnsi="Archivo" w:eastAsia="Arial" w:cs="Archivo"/>
                <w:sz w:val="20"/>
              </w:rPr>
              <w:t>takitahi</w:t>
            </w:r>
            <w:proofErr w:type="spellEnd"/>
            <w:r w:rsidRPr="00B3298A">
              <w:rPr>
                <w:rFonts w:ascii="Archivo" w:hAnsi="Archivo" w:eastAsia="Arial" w:cs="Archivo"/>
                <w:sz w:val="20"/>
              </w:rPr>
              <w:t xml:space="preserve">, </w:t>
            </w:r>
            <w:proofErr w:type="spellStart"/>
            <w:r w:rsidRPr="00B3298A">
              <w:rPr>
                <w:rFonts w:ascii="Archivo" w:hAnsi="Archivo" w:eastAsia="Arial" w:cs="Archivo"/>
                <w:sz w:val="20"/>
              </w:rPr>
              <w:t>engari</w:t>
            </w:r>
            <w:proofErr w:type="spellEnd"/>
            <w:r w:rsidRPr="00B3298A">
              <w:rPr>
                <w:rFonts w:ascii="Archivo" w:hAnsi="Archivo" w:eastAsia="Arial" w:cs="Archivo"/>
                <w:sz w:val="20"/>
              </w:rPr>
              <w:t xml:space="preserve"> he toa </w:t>
            </w:r>
            <w:proofErr w:type="spellStart"/>
            <w:r w:rsidRPr="00B3298A">
              <w:rPr>
                <w:rFonts w:ascii="Archivo" w:hAnsi="Archivo" w:eastAsia="Arial" w:cs="Archivo"/>
                <w:sz w:val="20"/>
              </w:rPr>
              <w:t>takitni</w:t>
            </w:r>
            <w:proofErr w:type="spellEnd"/>
            <w:r w:rsidRPr="00B3298A">
              <w:rPr>
                <w:rFonts w:ascii="Archivo" w:hAnsi="Archivo" w:eastAsia="Arial" w:cs="Archivo"/>
                <w:sz w:val="20"/>
              </w:rPr>
              <w:t xml:space="preserve"> – My strength is not the strength of one, it is the strength of many</w:t>
            </w:r>
          </w:p>
          <w:p w:rsidRPr="00B3298A" w:rsidR="00B3298A" w:rsidP="00B3298A" w:rsidRDefault="00B3298A" w14:paraId="373CFF96" w14:textId="77777777">
            <w:pPr>
              <w:autoSpaceDE w:val="0"/>
              <w:autoSpaceDN w:val="0"/>
              <w:adjustRightInd w:val="0"/>
              <w:rPr>
                <w:rFonts w:ascii="Archivo" w:hAnsi="Archivo" w:eastAsia="Arial" w:cs="Archivo"/>
                <w:sz w:val="20"/>
              </w:rPr>
            </w:pPr>
          </w:p>
          <w:p w:rsidRPr="00B3298A" w:rsidR="00B3298A" w:rsidP="00B3298A" w:rsidRDefault="00B3298A" w14:paraId="3A25EC2B" w14:textId="77777777">
            <w:pPr>
              <w:autoSpaceDE w:val="0"/>
              <w:autoSpaceDN w:val="0"/>
              <w:adjustRightInd w:val="0"/>
              <w:rPr>
                <w:rFonts w:ascii="Archivo" w:hAnsi="Archivo" w:eastAsia="Arial" w:cs="Archivo"/>
                <w:sz w:val="20"/>
              </w:rPr>
            </w:pPr>
            <w:r w:rsidRPr="00B3298A">
              <w:rPr>
                <w:rFonts w:ascii="Archivo" w:hAnsi="Archivo" w:eastAsia="Arial" w:cs="Archivo"/>
                <w:b/>
                <w:bCs/>
                <w:sz w:val="20"/>
              </w:rPr>
              <w:t xml:space="preserve">Values:  </w:t>
            </w:r>
          </w:p>
          <w:p w:rsidRPr="00B3298A" w:rsidR="00B3298A" w:rsidP="00B3298A" w:rsidRDefault="00B3298A" w14:paraId="5BE1FCD2" w14:textId="77777777">
            <w:pPr>
              <w:pStyle w:val="ListParagraph"/>
              <w:numPr>
                <w:ilvl w:val="0"/>
                <w:numId w:val="40"/>
              </w:numPr>
              <w:autoSpaceDE w:val="0"/>
              <w:autoSpaceDN w:val="0"/>
              <w:adjustRightInd w:val="0"/>
              <w:rPr>
                <w:rFonts w:ascii="Archivo" w:hAnsi="Archivo" w:eastAsia="Arial" w:cs="Archivo"/>
                <w:sz w:val="20"/>
              </w:rPr>
            </w:pPr>
            <w:r w:rsidRPr="00B3298A">
              <w:rPr>
                <w:rFonts w:ascii="Archivo" w:hAnsi="Archivo" w:eastAsia="Arial" w:cs="Archivo"/>
                <w:sz w:val="20"/>
              </w:rPr>
              <w:t xml:space="preserve">Inspired – </w:t>
            </w:r>
            <w:proofErr w:type="spellStart"/>
            <w:r w:rsidRPr="00B3298A">
              <w:rPr>
                <w:rFonts w:ascii="Archivo" w:hAnsi="Archivo" w:eastAsia="Arial" w:cs="Archivo"/>
                <w:sz w:val="20"/>
              </w:rPr>
              <w:t>Whakamanawa</w:t>
            </w:r>
            <w:proofErr w:type="spellEnd"/>
          </w:p>
          <w:p w:rsidRPr="00B3298A" w:rsidR="00B3298A" w:rsidP="00B3298A" w:rsidRDefault="00B3298A" w14:paraId="07ACDDE8" w14:textId="77777777">
            <w:pPr>
              <w:pStyle w:val="ListParagraph"/>
              <w:numPr>
                <w:ilvl w:val="0"/>
                <w:numId w:val="40"/>
              </w:numPr>
              <w:autoSpaceDE w:val="0"/>
              <w:autoSpaceDN w:val="0"/>
              <w:adjustRightInd w:val="0"/>
              <w:rPr>
                <w:rFonts w:ascii="Archivo" w:hAnsi="Archivo" w:eastAsia="Arial" w:cs="Archivo"/>
                <w:sz w:val="20"/>
              </w:rPr>
            </w:pPr>
            <w:r w:rsidRPr="00B3298A">
              <w:rPr>
                <w:rFonts w:ascii="Archivo" w:hAnsi="Archivo" w:eastAsia="Arial" w:cs="Archivo"/>
                <w:sz w:val="20"/>
              </w:rPr>
              <w:t xml:space="preserve">Rewarded – </w:t>
            </w:r>
            <w:proofErr w:type="spellStart"/>
            <w:r w:rsidRPr="00B3298A">
              <w:rPr>
                <w:rFonts w:ascii="Archivo" w:hAnsi="Archivo" w:eastAsia="Arial" w:cs="Archivo"/>
                <w:sz w:val="20"/>
              </w:rPr>
              <w:t>Whiwhinga</w:t>
            </w:r>
            <w:proofErr w:type="spellEnd"/>
          </w:p>
          <w:p w:rsidRPr="00B3298A" w:rsidR="00B3298A" w:rsidP="00B3298A" w:rsidRDefault="00B3298A" w14:paraId="0DC9CA0D" w14:textId="77777777">
            <w:pPr>
              <w:pStyle w:val="ListParagraph"/>
              <w:numPr>
                <w:ilvl w:val="0"/>
                <w:numId w:val="40"/>
              </w:numPr>
              <w:autoSpaceDE w:val="0"/>
              <w:autoSpaceDN w:val="0"/>
              <w:adjustRightInd w:val="0"/>
              <w:rPr>
                <w:rFonts w:ascii="Archivo" w:hAnsi="Archivo" w:eastAsia="Arial" w:cs="Archivo"/>
                <w:sz w:val="20"/>
              </w:rPr>
            </w:pPr>
            <w:r w:rsidRPr="00B3298A">
              <w:rPr>
                <w:rFonts w:ascii="Archivo" w:hAnsi="Archivo" w:eastAsia="Arial" w:cs="Archivo"/>
                <w:sz w:val="20"/>
              </w:rPr>
              <w:t>Togetherness - Kotahitanga</w:t>
            </w:r>
          </w:p>
          <w:p w:rsidRPr="00B3298A" w:rsidR="00B3298A" w:rsidP="00B3298A" w:rsidRDefault="00B3298A" w14:paraId="1159141D" w14:textId="77777777">
            <w:pPr>
              <w:autoSpaceDE w:val="0"/>
              <w:autoSpaceDN w:val="0"/>
              <w:adjustRightInd w:val="0"/>
              <w:rPr>
                <w:rFonts w:ascii="Archivo" w:hAnsi="Archivo" w:eastAsia="Arial" w:cs="Archivo"/>
                <w:sz w:val="20"/>
              </w:rPr>
            </w:pPr>
          </w:p>
          <w:p w:rsidRPr="00B3298A" w:rsidR="00B3298A" w:rsidP="00B3298A" w:rsidRDefault="00B3298A" w14:paraId="216569A3" w14:textId="77777777">
            <w:pPr>
              <w:autoSpaceDE w:val="0"/>
              <w:autoSpaceDN w:val="0"/>
              <w:adjustRightInd w:val="0"/>
              <w:rPr>
                <w:rFonts w:ascii="Archivo" w:hAnsi="Archivo" w:eastAsia="Arial" w:cs="Archivo"/>
                <w:sz w:val="20"/>
              </w:rPr>
            </w:pPr>
            <w:r w:rsidRPr="00B3298A">
              <w:rPr>
                <w:rFonts w:ascii="Archivo" w:hAnsi="Archivo" w:eastAsia="Arial" w:cs="Archivo"/>
                <w:b/>
                <w:bCs/>
                <w:sz w:val="20"/>
              </w:rPr>
              <w:t xml:space="preserve">Pou:  </w:t>
            </w:r>
            <w:r w:rsidRPr="00B3298A">
              <w:rPr>
                <w:rFonts w:ascii="Archivo" w:hAnsi="Archivo" w:eastAsia="Arial" w:cs="Archivo"/>
                <w:sz w:val="20"/>
              </w:rPr>
              <w:t>We will work together with our members to make sure we reach our objectives, a united effort from the entire softball community:</w:t>
            </w:r>
          </w:p>
          <w:p w:rsidRPr="00B3298A" w:rsidR="00B3298A" w:rsidP="00B3298A" w:rsidRDefault="00B3298A" w14:paraId="4A926888" w14:textId="77777777">
            <w:pPr>
              <w:pStyle w:val="ListParagraph"/>
              <w:numPr>
                <w:ilvl w:val="0"/>
                <w:numId w:val="39"/>
              </w:numPr>
              <w:autoSpaceDE w:val="0"/>
              <w:autoSpaceDN w:val="0"/>
              <w:adjustRightInd w:val="0"/>
              <w:rPr>
                <w:rFonts w:ascii="Archivo" w:hAnsi="Archivo" w:eastAsia="Arial" w:cs="Archivo"/>
                <w:sz w:val="20"/>
              </w:rPr>
            </w:pPr>
            <w:r w:rsidRPr="00B3298A">
              <w:rPr>
                <w:rFonts w:ascii="Archivo" w:hAnsi="Archivo" w:eastAsia="Arial" w:cs="Archivo"/>
                <w:sz w:val="20"/>
              </w:rPr>
              <w:t>Participation</w:t>
            </w:r>
          </w:p>
          <w:p w:rsidRPr="00B3298A" w:rsidR="00B3298A" w:rsidP="00B3298A" w:rsidRDefault="00B3298A" w14:paraId="6DC10CD5" w14:textId="77777777">
            <w:pPr>
              <w:pStyle w:val="ListParagraph"/>
              <w:numPr>
                <w:ilvl w:val="0"/>
                <w:numId w:val="39"/>
              </w:numPr>
              <w:autoSpaceDE w:val="0"/>
              <w:autoSpaceDN w:val="0"/>
              <w:adjustRightInd w:val="0"/>
              <w:rPr>
                <w:rFonts w:ascii="Archivo" w:hAnsi="Archivo" w:eastAsia="Arial" w:cs="Archivo"/>
                <w:sz w:val="20"/>
              </w:rPr>
            </w:pPr>
            <w:r w:rsidRPr="00B3298A">
              <w:rPr>
                <w:rFonts w:ascii="Archivo" w:hAnsi="Archivo" w:eastAsia="Arial" w:cs="Archivo"/>
                <w:sz w:val="20"/>
              </w:rPr>
              <w:t xml:space="preserve">Competition </w:t>
            </w:r>
          </w:p>
          <w:p w:rsidRPr="00B3298A" w:rsidR="00B3298A" w:rsidP="00B3298A" w:rsidRDefault="00B3298A" w14:paraId="22164902" w14:textId="77777777">
            <w:pPr>
              <w:pStyle w:val="ListParagraph"/>
              <w:numPr>
                <w:ilvl w:val="0"/>
                <w:numId w:val="39"/>
              </w:numPr>
              <w:autoSpaceDE w:val="0"/>
              <w:autoSpaceDN w:val="0"/>
              <w:adjustRightInd w:val="0"/>
              <w:rPr>
                <w:rFonts w:ascii="Archivo" w:hAnsi="Archivo" w:eastAsia="Arial" w:cs="Archivo"/>
                <w:sz w:val="20"/>
              </w:rPr>
            </w:pPr>
            <w:r w:rsidRPr="00B3298A">
              <w:rPr>
                <w:rFonts w:ascii="Archivo" w:hAnsi="Archivo" w:eastAsia="Arial" w:cs="Archivo"/>
                <w:sz w:val="20"/>
              </w:rPr>
              <w:t>Elite Performance</w:t>
            </w:r>
          </w:p>
          <w:p w:rsidRPr="00B3298A" w:rsidR="00B3298A" w:rsidP="00B3298A" w:rsidRDefault="00B3298A" w14:paraId="4BFB8E7E" w14:textId="77777777">
            <w:pPr>
              <w:autoSpaceDE w:val="0"/>
              <w:autoSpaceDN w:val="0"/>
              <w:adjustRightInd w:val="0"/>
              <w:rPr>
                <w:rFonts w:ascii="Archivo" w:hAnsi="Archivo" w:eastAsia="Arial" w:cs="Archivo"/>
                <w:color w:val="D13438"/>
                <w:sz w:val="20"/>
              </w:rPr>
            </w:pPr>
          </w:p>
          <w:p w:rsidRPr="00B3298A" w:rsidR="00B3298A" w:rsidP="00B3298A" w:rsidRDefault="00B3298A" w14:paraId="0C965D88" w14:textId="77777777">
            <w:pPr>
              <w:autoSpaceDE w:val="0"/>
              <w:autoSpaceDN w:val="0"/>
              <w:adjustRightInd w:val="0"/>
              <w:rPr>
                <w:rFonts w:ascii="Archivo" w:hAnsi="Archivo" w:eastAsia="Arial" w:cs="Archivo"/>
                <w:sz w:val="20"/>
              </w:rPr>
            </w:pPr>
            <w:r w:rsidRPr="00B3298A">
              <w:rPr>
                <w:rFonts w:ascii="Archivo" w:hAnsi="Archivo" w:eastAsia="Arial" w:cs="Archivo"/>
                <w:b/>
                <w:bCs/>
                <w:sz w:val="20"/>
              </w:rPr>
              <w:t>Big Plays:</w:t>
            </w:r>
          </w:p>
          <w:p w:rsidRPr="00B3298A" w:rsidR="00B3298A" w:rsidP="00B3298A" w:rsidRDefault="00B3298A" w14:paraId="7F8ED124" w14:textId="77777777">
            <w:pPr>
              <w:pStyle w:val="ListParagraph"/>
              <w:numPr>
                <w:ilvl w:val="0"/>
                <w:numId w:val="38"/>
              </w:numPr>
              <w:autoSpaceDE w:val="0"/>
              <w:autoSpaceDN w:val="0"/>
              <w:adjustRightInd w:val="0"/>
              <w:rPr>
                <w:rFonts w:ascii="Archivo" w:hAnsi="Archivo" w:eastAsia="Arial" w:cs="Archivo"/>
                <w:sz w:val="20"/>
              </w:rPr>
            </w:pPr>
            <w:r w:rsidRPr="00B3298A">
              <w:rPr>
                <w:rFonts w:ascii="Archivo" w:hAnsi="Archivo" w:eastAsia="Arial" w:cs="Archivo"/>
                <w:sz w:val="20"/>
              </w:rPr>
              <w:t>Financial Stewardship – being an essential foundation, focusing on prudence, funding &amp; commercial partnerships</w:t>
            </w:r>
          </w:p>
          <w:p w:rsidRPr="00B3298A" w:rsidR="00B3298A" w:rsidP="00B3298A" w:rsidRDefault="00B3298A" w14:paraId="24FA4EC3" w14:textId="77777777">
            <w:pPr>
              <w:pStyle w:val="ListParagraph"/>
              <w:numPr>
                <w:ilvl w:val="0"/>
                <w:numId w:val="38"/>
              </w:numPr>
              <w:autoSpaceDE w:val="0"/>
              <w:autoSpaceDN w:val="0"/>
              <w:adjustRightInd w:val="0"/>
              <w:rPr>
                <w:rFonts w:ascii="Archivo" w:hAnsi="Archivo" w:eastAsia="Arial" w:cs="Archivo"/>
                <w:sz w:val="20"/>
              </w:rPr>
            </w:pPr>
            <w:r w:rsidRPr="00B3298A">
              <w:rPr>
                <w:rFonts w:ascii="Archivo" w:hAnsi="Archivo" w:eastAsia="Arial" w:cs="Archivo"/>
                <w:sz w:val="20"/>
              </w:rPr>
              <w:t>Organisational Culture – We live our Values in everything that we do</w:t>
            </w:r>
          </w:p>
          <w:p w:rsidRPr="00B3298A" w:rsidR="00B3298A" w:rsidP="00B3298A" w:rsidRDefault="00B3298A" w14:paraId="31AC4BE8" w14:textId="77777777">
            <w:pPr>
              <w:pStyle w:val="ListParagraph"/>
              <w:numPr>
                <w:ilvl w:val="0"/>
                <w:numId w:val="38"/>
              </w:numPr>
              <w:autoSpaceDE w:val="0"/>
              <w:autoSpaceDN w:val="0"/>
              <w:adjustRightInd w:val="0"/>
              <w:rPr>
                <w:rFonts w:ascii="Archivo" w:hAnsi="Archivo" w:eastAsia="Arial" w:cs="Archivo"/>
                <w:sz w:val="20"/>
              </w:rPr>
            </w:pPr>
            <w:r w:rsidRPr="00B3298A">
              <w:rPr>
                <w:rFonts w:ascii="Archivo" w:hAnsi="Archivo" w:eastAsia="Arial" w:cs="Archivo"/>
                <w:sz w:val="20"/>
              </w:rPr>
              <w:t>Quality Relationships – Working in partnership with stakeholders is a critical enabler to our strategic outcomes.</w:t>
            </w:r>
          </w:p>
          <w:p w:rsidRPr="00B3298A" w:rsidR="00B3298A" w:rsidP="00B3298A" w:rsidRDefault="00B3298A" w14:paraId="14F96CD5" w14:textId="5F61A00E">
            <w:pPr>
              <w:rPr>
                <w:rFonts w:ascii="Archivo" w:hAnsi="Archivo" w:cs="Archivo"/>
                <w:sz w:val="20"/>
                <w:lang w:eastAsia="en-US"/>
              </w:rPr>
            </w:pPr>
          </w:p>
        </w:tc>
      </w:tr>
    </w:tbl>
    <w:p w:rsidRPr="00B3298A" w:rsidR="00C169E9" w:rsidP="00E340A0" w:rsidRDefault="00C169E9" w14:paraId="34297562" w14:textId="77777777">
      <w:pPr>
        <w:rPr>
          <w:rFonts w:ascii="Archivo" w:hAnsi="Archivo" w:cs="Archivo"/>
          <w:color w:val="141133" w:themeColor="text1"/>
          <w:sz w:val="20"/>
        </w:rPr>
      </w:pPr>
    </w:p>
    <w:tbl>
      <w:tblPr>
        <w:tblW w:w="9838"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838"/>
      </w:tblGrid>
      <w:tr w:rsidRPr="00B3298A" w:rsidR="00396F29" w:rsidTr="00F6188D" w14:paraId="62A5D91A" w14:textId="77777777">
        <w:trPr>
          <w:trHeight w:val="60"/>
        </w:trPr>
        <w:tc>
          <w:tcPr>
            <w:tcW w:w="9838" w:type="dxa"/>
            <w:shd w:val="clear" w:color="auto" w:fill="A6A6A6" w:themeFill="background1" w:themeFillShade="A6"/>
            <w:tcMar>
              <w:top w:w="80" w:type="dxa"/>
              <w:left w:w="80" w:type="dxa"/>
              <w:bottom w:w="80" w:type="dxa"/>
              <w:right w:w="80" w:type="dxa"/>
            </w:tcMar>
          </w:tcPr>
          <w:p w:rsidRPr="00B3298A" w:rsidR="00E340A0" w:rsidP="00DF64B7" w:rsidRDefault="00763C47" w14:paraId="0924C4FD" w14:textId="27D4B9A0">
            <w:pPr>
              <w:pStyle w:val="SPARCGraphBodyText"/>
              <w:rPr>
                <w:rFonts w:ascii="Archivo" w:hAnsi="Archivo" w:cs="Archivo"/>
                <w:color w:val="FFFFFF" w:themeColor="background1"/>
                <w:sz w:val="20"/>
                <w:lang w:val="en-NZ"/>
              </w:rPr>
            </w:pPr>
            <w:r w:rsidRPr="00B3298A">
              <w:rPr>
                <w:rStyle w:val="SPARCGraphTitle"/>
                <w:rFonts w:ascii="Archivo" w:hAnsi="Archivo" w:cs="Archivo"/>
                <w:color w:val="FFFFFF" w:themeColor="background1"/>
                <w:sz w:val="20"/>
                <w:lang w:val="en-NZ"/>
              </w:rPr>
              <w:t>About the role</w:t>
            </w:r>
          </w:p>
        </w:tc>
      </w:tr>
      <w:tr w:rsidRPr="00B3298A" w:rsidR="00396F29" w:rsidTr="00B133D5" w14:paraId="3189BC88" w14:textId="77777777">
        <w:trPr>
          <w:trHeight w:val="702"/>
        </w:trPr>
        <w:tc>
          <w:tcPr>
            <w:tcW w:w="9838" w:type="dxa"/>
            <w:tcMar>
              <w:top w:w="80" w:type="dxa"/>
              <w:left w:w="80" w:type="dxa"/>
              <w:bottom w:w="80" w:type="dxa"/>
              <w:right w:w="80" w:type="dxa"/>
            </w:tcMar>
          </w:tcPr>
          <w:p w:rsidR="00696BE5" w:rsidP="00696BE5" w:rsidRDefault="00696BE5" w14:paraId="150A7443" w14:textId="77777777">
            <w:pPr>
              <w:rPr>
                <w:rFonts w:ascii="Archivo" w:hAnsi="Archivo" w:cs="Archivo"/>
                <w:color w:val="141133" w:themeColor="text1"/>
                <w:sz w:val="20"/>
              </w:rPr>
            </w:pPr>
          </w:p>
          <w:p w:rsidR="00DE3463" w:rsidP="00696BE5" w:rsidRDefault="007026C2" w14:paraId="2ED50A3E" w14:textId="77777777">
            <w:pPr>
              <w:rPr>
                <w:rFonts w:ascii="Archivo" w:hAnsi="Archivo" w:cs="Archivo"/>
                <w:color w:val="141133" w:themeColor="text1"/>
                <w:sz w:val="20"/>
              </w:rPr>
            </w:pPr>
            <w:r w:rsidRPr="007026C2">
              <w:rPr>
                <w:rFonts w:ascii="Archivo" w:hAnsi="Archivo" w:cs="Archivo"/>
                <w:color w:val="141133" w:themeColor="text1"/>
                <w:sz w:val="20"/>
              </w:rPr>
              <w:t xml:space="preserve">We are seeking a dedicated </w:t>
            </w:r>
            <w:r>
              <w:rPr>
                <w:rFonts w:ascii="Archivo" w:hAnsi="Archivo" w:cs="Archivo"/>
                <w:color w:val="141133" w:themeColor="text1"/>
                <w:sz w:val="20"/>
              </w:rPr>
              <w:t>Scorer</w:t>
            </w:r>
            <w:r w:rsidRPr="007026C2">
              <w:rPr>
                <w:rFonts w:ascii="Archivo" w:hAnsi="Archivo" w:cs="Archivo"/>
                <w:color w:val="141133" w:themeColor="text1"/>
                <w:sz w:val="20"/>
              </w:rPr>
              <w:t xml:space="preserve"> for the U18 Junior Black Sox Men’s Team. This position involves supporting the selection and coaching of the team for the WBSC World Cup in 2027. This person will need to support the Head Coach and Management Team in developing a high-performance culture.</w:t>
            </w:r>
          </w:p>
          <w:p w:rsidR="00B519F4" w:rsidP="00696BE5" w:rsidRDefault="00B519F4" w14:paraId="5DAD58A4" w14:textId="77777777">
            <w:pPr>
              <w:rPr>
                <w:rFonts w:ascii="Archivo" w:hAnsi="Archivo" w:cs="Archivo"/>
                <w:color w:val="141133" w:themeColor="text1"/>
                <w:sz w:val="20"/>
              </w:rPr>
            </w:pPr>
          </w:p>
          <w:p w:rsidRPr="00B519F4" w:rsidR="00B519F4" w:rsidP="00B519F4" w:rsidRDefault="00B519F4" w14:paraId="643AC18B" w14:textId="77777777">
            <w:pPr>
              <w:rPr>
                <w:rFonts w:ascii="Archivo" w:hAnsi="Archivo" w:cs="Archivo"/>
                <w:color w:val="141133" w:themeColor="text1"/>
                <w:sz w:val="20"/>
              </w:rPr>
            </w:pPr>
          </w:p>
          <w:p w:rsidR="00230AC2" w:rsidP="00B519F4" w:rsidRDefault="00230AC2" w14:paraId="7BEB0AD4" w14:textId="77777777">
            <w:pPr>
              <w:rPr>
                <w:rFonts w:ascii="Archivo" w:hAnsi="Archivo" w:cs="Archivo"/>
                <w:color w:val="141133" w:themeColor="text1"/>
                <w:sz w:val="20"/>
              </w:rPr>
            </w:pPr>
          </w:p>
          <w:p w:rsidR="00230AC2" w:rsidP="00B519F4" w:rsidRDefault="00230AC2" w14:paraId="66E2A855" w14:textId="77777777">
            <w:pPr>
              <w:rPr>
                <w:rFonts w:ascii="Archivo" w:hAnsi="Archivo" w:cs="Archivo"/>
                <w:color w:val="141133" w:themeColor="text1"/>
                <w:sz w:val="20"/>
              </w:rPr>
            </w:pPr>
          </w:p>
          <w:p w:rsidRPr="00B519F4" w:rsidR="00B519F4" w:rsidP="00B519F4" w:rsidRDefault="00B519F4" w14:paraId="3D1FEFFA" w14:textId="030B6307">
            <w:pPr>
              <w:rPr>
                <w:rFonts w:ascii="Archivo" w:hAnsi="Archivo" w:cs="Archivo"/>
                <w:color w:val="141133" w:themeColor="text1"/>
                <w:sz w:val="20"/>
              </w:rPr>
            </w:pPr>
            <w:r w:rsidRPr="00B519F4">
              <w:rPr>
                <w:rFonts w:ascii="Archivo" w:hAnsi="Archivo" w:cs="Archivo"/>
                <w:color w:val="141133" w:themeColor="text1"/>
                <w:sz w:val="20"/>
              </w:rPr>
              <w:t>The successful person will also support a culture for sustainable success where player and staff wellbeing are paramount, and an environment where players, coaches and support staff can be at their best to perform to the levels expected of an international programme. The position will conclude a month after the World Cup.</w:t>
            </w:r>
          </w:p>
          <w:p w:rsidRPr="00B519F4" w:rsidR="00B519F4" w:rsidP="00B519F4" w:rsidRDefault="00B519F4" w14:paraId="0D4614AD" w14:textId="77777777">
            <w:pPr>
              <w:rPr>
                <w:rFonts w:ascii="Archivo" w:hAnsi="Archivo" w:cs="Archivo"/>
                <w:color w:val="141133" w:themeColor="text1"/>
                <w:sz w:val="20"/>
              </w:rPr>
            </w:pPr>
          </w:p>
          <w:p w:rsidRPr="00B519F4" w:rsidR="00B519F4" w:rsidP="00B519F4" w:rsidRDefault="00B519F4" w14:paraId="5493F5EE" w14:textId="1D706F7B">
            <w:pPr>
              <w:rPr>
                <w:rFonts w:ascii="Archivo" w:hAnsi="Archivo" w:cs="Archivo"/>
                <w:color w:val="141133" w:themeColor="text1"/>
                <w:sz w:val="20"/>
              </w:rPr>
            </w:pPr>
            <w:r w:rsidRPr="00B519F4">
              <w:rPr>
                <w:rFonts w:ascii="Archivo" w:hAnsi="Archivo" w:cs="Archivo"/>
                <w:color w:val="141133" w:themeColor="text1"/>
                <w:sz w:val="20"/>
              </w:rPr>
              <w:t xml:space="preserve">The purpose of the U18 Junior Black Sox </w:t>
            </w:r>
            <w:r>
              <w:rPr>
                <w:rFonts w:ascii="Archivo" w:hAnsi="Archivo" w:cs="Archivo"/>
                <w:color w:val="141133" w:themeColor="text1"/>
                <w:sz w:val="20"/>
              </w:rPr>
              <w:t>Scorer</w:t>
            </w:r>
            <w:r w:rsidRPr="00B519F4">
              <w:rPr>
                <w:rFonts w:ascii="Archivo" w:hAnsi="Archivo" w:cs="Archivo"/>
                <w:color w:val="141133" w:themeColor="text1"/>
                <w:sz w:val="20"/>
              </w:rPr>
              <w:t xml:space="preserve"> role is to:</w:t>
            </w:r>
          </w:p>
          <w:p w:rsidR="00B519F4" w:rsidP="00B519F4" w:rsidRDefault="00B519F4" w14:paraId="4B4E976F" w14:textId="4F25F488">
            <w:pPr>
              <w:pStyle w:val="ListParagraph"/>
              <w:numPr>
                <w:ilvl w:val="0"/>
                <w:numId w:val="42"/>
              </w:numPr>
              <w:rPr>
                <w:rFonts w:ascii="Archivo" w:hAnsi="Archivo" w:cs="Archivo"/>
                <w:color w:val="141133" w:themeColor="text1"/>
                <w:sz w:val="20"/>
              </w:rPr>
            </w:pPr>
            <w:r w:rsidRPr="00B519F4">
              <w:rPr>
                <w:rFonts w:ascii="Archivo" w:hAnsi="Archivo" w:cs="Archivo"/>
                <w:color w:val="141133" w:themeColor="text1"/>
                <w:sz w:val="20"/>
              </w:rPr>
              <w:t xml:space="preserve">Provide expert </w:t>
            </w:r>
            <w:r w:rsidR="003F6C0E">
              <w:rPr>
                <w:rFonts w:ascii="Archivo" w:hAnsi="Archivo" w:cs="Archivo"/>
                <w:color w:val="141133" w:themeColor="text1"/>
                <w:sz w:val="20"/>
              </w:rPr>
              <w:t>s</w:t>
            </w:r>
            <w:r w:rsidR="00C06B70">
              <w:rPr>
                <w:rFonts w:ascii="Archivo" w:hAnsi="Archivo" w:cs="Archivo"/>
                <w:color w:val="141133" w:themeColor="text1"/>
                <w:sz w:val="20"/>
              </w:rPr>
              <w:t xml:space="preserve">coring </w:t>
            </w:r>
            <w:r w:rsidR="003F6C0E">
              <w:rPr>
                <w:rFonts w:ascii="Archivo" w:hAnsi="Archivo" w:cs="Archivo"/>
                <w:color w:val="141133" w:themeColor="text1"/>
                <w:sz w:val="20"/>
              </w:rPr>
              <w:t>across the</w:t>
            </w:r>
            <w:r w:rsidRPr="00B519F4">
              <w:rPr>
                <w:rFonts w:ascii="Archivo" w:hAnsi="Archivo" w:cs="Archivo"/>
                <w:color w:val="141133" w:themeColor="text1"/>
                <w:sz w:val="20"/>
              </w:rPr>
              <w:t xml:space="preserve"> programme</w:t>
            </w:r>
            <w:r w:rsidR="00146E21">
              <w:rPr>
                <w:rFonts w:ascii="Archivo" w:hAnsi="Archivo" w:cs="Archivo"/>
                <w:color w:val="141133" w:themeColor="text1"/>
                <w:sz w:val="20"/>
              </w:rPr>
              <w:t>, at team matches and trainings</w:t>
            </w:r>
          </w:p>
          <w:p w:rsidR="00146E21" w:rsidP="00B519F4" w:rsidRDefault="00146E21" w14:paraId="1B2EA1D0" w14:textId="5841037E">
            <w:pPr>
              <w:pStyle w:val="ListParagraph"/>
              <w:numPr>
                <w:ilvl w:val="0"/>
                <w:numId w:val="42"/>
              </w:numPr>
              <w:rPr>
                <w:rFonts w:ascii="Archivo" w:hAnsi="Archivo" w:cs="Archivo"/>
                <w:color w:val="141133" w:themeColor="text1"/>
                <w:sz w:val="20"/>
              </w:rPr>
            </w:pPr>
            <w:r>
              <w:rPr>
                <w:rFonts w:ascii="Archivo" w:hAnsi="Archivo" w:cs="Archivo"/>
                <w:color w:val="141133" w:themeColor="text1"/>
                <w:sz w:val="20"/>
              </w:rPr>
              <w:t xml:space="preserve">Provide expert </w:t>
            </w:r>
            <w:r>
              <w:rPr>
                <w:rFonts w:ascii="Archivo" w:hAnsi="Archivo" w:cs="Archivo"/>
                <w:color w:val="141133" w:themeColor="text1"/>
                <w:sz w:val="20"/>
              </w:rPr>
              <w:t>statistics</w:t>
            </w:r>
            <w:r>
              <w:rPr>
                <w:rFonts w:ascii="Archivo" w:hAnsi="Archivo" w:cs="Archivo"/>
                <w:color w:val="141133" w:themeColor="text1"/>
                <w:sz w:val="20"/>
              </w:rPr>
              <w:t xml:space="preserve"> </w:t>
            </w:r>
            <w:r w:rsidR="00230AC2">
              <w:rPr>
                <w:rFonts w:ascii="Archivo" w:hAnsi="Archivo" w:cs="Archivo"/>
                <w:color w:val="141133" w:themeColor="text1"/>
                <w:sz w:val="20"/>
              </w:rPr>
              <w:t>on all</w:t>
            </w:r>
            <w:r>
              <w:rPr>
                <w:rFonts w:ascii="Archivo" w:hAnsi="Archivo" w:cs="Archivo"/>
                <w:color w:val="141133" w:themeColor="text1"/>
                <w:sz w:val="20"/>
              </w:rPr>
              <w:t xml:space="preserve"> players </w:t>
            </w:r>
            <w:r w:rsidR="00230AC2">
              <w:rPr>
                <w:rFonts w:ascii="Archivo" w:hAnsi="Archivo" w:cs="Archivo"/>
                <w:color w:val="141133" w:themeColor="text1"/>
                <w:sz w:val="20"/>
              </w:rPr>
              <w:t>for the Team Coaches</w:t>
            </w:r>
          </w:p>
          <w:p w:rsidRPr="00B519F4" w:rsidR="00B519F4" w:rsidP="00B519F4" w:rsidRDefault="000D51D4" w14:paraId="38E67E26" w14:textId="182D7227">
            <w:pPr>
              <w:pStyle w:val="ListParagraph"/>
              <w:numPr>
                <w:ilvl w:val="0"/>
                <w:numId w:val="42"/>
              </w:numPr>
              <w:rPr>
                <w:rFonts w:ascii="Archivo" w:hAnsi="Archivo" w:cs="Archivo"/>
                <w:color w:val="141133" w:themeColor="text1"/>
                <w:sz w:val="20"/>
              </w:rPr>
            </w:pPr>
            <w:r>
              <w:rPr>
                <w:rFonts w:ascii="Archivo" w:hAnsi="Archivo" w:cs="Archivo"/>
                <w:color w:val="141133" w:themeColor="text1"/>
                <w:sz w:val="20"/>
              </w:rPr>
              <w:t>Support the Team Manager on various duties</w:t>
            </w:r>
          </w:p>
          <w:p w:rsidRPr="00696BE5" w:rsidR="007026C2" w:rsidP="00696BE5" w:rsidRDefault="007026C2" w14:paraId="5B4CEF6B" w14:textId="32137996">
            <w:pPr>
              <w:rPr>
                <w:rStyle w:val="SPARCGraphTitle"/>
                <w:rFonts w:ascii="Archivo" w:hAnsi="Archivo" w:cs="Archivo"/>
                <w:b w:val="0"/>
                <w:color w:val="141133" w:themeColor="text1"/>
                <w:sz w:val="20"/>
              </w:rPr>
            </w:pPr>
          </w:p>
        </w:tc>
      </w:tr>
    </w:tbl>
    <w:p w:rsidRPr="00B3298A" w:rsidR="00FF3613" w:rsidRDefault="000E7F6F" w14:paraId="351F9CF5" w14:textId="379EC0FC">
      <w:pPr>
        <w:rPr>
          <w:rFonts w:ascii="Archivo" w:hAnsi="Archivo" w:cs="Archivo"/>
          <w:color w:val="141133" w:themeColor="text1"/>
          <w:sz w:val="20"/>
        </w:rPr>
      </w:pPr>
      <w:r w:rsidRPr="00B3298A">
        <w:rPr>
          <w:rFonts w:ascii="Archivo" w:hAnsi="Archivo" w:cs="Archivo"/>
          <w:color w:val="141133" w:themeColor="text1"/>
          <w:sz w:val="20"/>
        </w:rPr>
        <w:br w:type="textWrapping" w:clear="all"/>
      </w:r>
    </w:p>
    <w:tbl>
      <w:tblPr>
        <w:tblW w:w="9838" w:type="dxa"/>
        <w:tblInd w:w="80"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9838"/>
      </w:tblGrid>
      <w:tr w:rsidRPr="00B3298A" w:rsidR="00396F29" w:rsidTr="000E7F6F" w14:paraId="2B0CE3A5" w14:textId="77777777">
        <w:trPr>
          <w:trHeight w:val="60"/>
        </w:trPr>
        <w:tc>
          <w:tcPr>
            <w:tcW w:w="9838" w:type="dxa"/>
            <w:tcBorders>
              <w:top w:val="single" w:color="auto" w:sz="4" w:space="0"/>
              <w:bottom w:val="single" w:color="auto" w:sz="4" w:space="0"/>
            </w:tcBorders>
            <w:shd w:val="clear" w:color="auto" w:fill="A6A6A6" w:themeFill="background1" w:themeFillShade="A6"/>
            <w:tcMar>
              <w:top w:w="80" w:type="dxa"/>
              <w:left w:w="80" w:type="dxa"/>
              <w:bottom w:w="80" w:type="dxa"/>
              <w:right w:w="80" w:type="dxa"/>
            </w:tcMar>
          </w:tcPr>
          <w:p w:rsidRPr="00B3298A" w:rsidR="00FF3613" w:rsidRDefault="000E7F6F" w14:paraId="70A5FDF7" w14:textId="0255FB85">
            <w:pPr>
              <w:pStyle w:val="SPARCGraphBodyText"/>
              <w:rPr>
                <w:rFonts w:ascii="Archivo" w:hAnsi="Archivo" w:cs="Archivo"/>
                <w:b/>
                <w:color w:val="FFFFFF" w:themeColor="background1"/>
                <w:sz w:val="20"/>
                <w:lang w:val="en-NZ"/>
              </w:rPr>
            </w:pPr>
            <w:bookmarkStart w:name="_Hlk527202012" w:id="0"/>
            <w:bookmarkStart w:name="_Hlk214709775" w:id="1"/>
            <w:r w:rsidRPr="00B3298A">
              <w:rPr>
                <w:rStyle w:val="SPARCGraphTitle"/>
                <w:rFonts w:ascii="Archivo" w:hAnsi="Archivo" w:cs="Archivo"/>
                <w:color w:val="FFFFFF" w:themeColor="background1"/>
                <w:sz w:val="20"/>
                <w:lang w:val="en-NZ"/>
              </w:rPr>
              <w:t>Qualifications</w:t>
            </w:r>
            <w:r w:rsidRPr="00B3298A" w:rsidR="00322558">
              <w:rPr>
                <w:rStyle w:val="SPARCGraphTitle"/>
                <w:rFonts w:ascii="Archivo" w:hAnsi="Archivo" w:cs="Archivo"/>
                <w:color w:val="FFFFFF" w:themeColor="background1"/>
                <w:sz w:val="20"/>
                <w:lang w:val="en-NZ"/>
              </w:rPr>
              <w:t xml:space="preserve">, </w:t>
            </w:r>
            <w:r w:rsidRPr="00B3298A">
              <w:rPr>
                <w:rStyle w:val="SPARCGraphTitle"/>
                <w:rFonts w:ascii="Archivo" w:hAnsi="Archivo" w:cs="Archivo"/>
                <w:color w:val="FFFFFF" w:themeColor="background1"/>
                <w:sz w:val="20"/>
                <w:lang w:val="en-NZ"/>
              </w:rPr>
              <w:t xml:space="preserve">Experience and Skills </w:t>
            </w:r>
          </w:p>
        </w:tc>
      </w:tr>
      <w:bookmarkEnd w:id="0"/>
      <w:tr w:rsidRPr="00B3298A" w:rsidR="00396F29" w14:paraId="44E9D5DF" w14:textId="77777777">
        <w:tblPrEx>
          <w:tblBorders>
            <w:top w:val="none" w:color="auto" w:sz="0" w:space="0"/>
            <w:left w:val="none" w:color="auto" w:sz="0" w:space="0"/>
            <w:bottom w:val="none" w:color="auto" w:sz="0" w:space="0"/>
            <w:right w:val="none" w:color="auto" w:sz="0" w:space="0"/>
          </w:tblBorders>
        </w:tblPrEx>
        <w:trPr>
          <w:trHeight w:val="60"/>
        </w:trPr>
        <w:tc>
          <w:tcPr>
            <w:tcW w:w="983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tcPr>
          <w:p w:rsidRPr="00805951" w:rsidR="003E7B66" w:rsidP="00805951" w:rsidRDefault="003E7B66" w14:paraId="1E17B244" w14:textId="77777777">
            <w:pPr>
              <w:pStyle w:val="ListParagraph"/>
              <w:numPr>
                <w:ilvl w:val="0"/>
                <w:numId w:val="41"/>
              </w:numPr>
              <w:tabs>
                <w:tab w:val="left" w:pos="1134"/>
              </w:tabs>
              <w:spacing w:line="276" w:lineRule="auto"/>
              <w:ind w:right="-284"/>
              <w:rPr>
                <w:rFonts w:ascii="Archivo" w:hAnsi="Archivo" w:eastAsia="Times New Roman" w:cs="Archivo"/>
                <w:color w:val="141133" w:themeColor="text1"/>
                <w:sz w:val="20"/>
              </w:rPr>
            </w:pPr>
            <w:r w:rsidRPr="00805951">
              <w:rPr>
                <w:rFonts w:ascii="Archivo" w:hAnsi="Archivo" w:eastAsia="Times New Roman" w:cs="Archivo"/>
                <w:color w:val="141133" w:themeColor="text1"/>
                <w:sz w:val="20"/>
              </w:rPr>
              <w:t xml:space="preserve">The successful applicant will be expected to be involved in all activities to be undertaken </w:t>
            </w:r>
          </w:p>
          <w:p w:rsidRPr="00805951" w:rsidR="003E7B66" w:rsidP="00805951" w:rsidRDefault="003E7B66" w14:paraId="0E1E8BC9" w14:textId="77DE2449">
            <w:pPr>
              <w:pStyle w:val="ListParagraph"/>
              <w:tabs>
                <w:tab w:val="left" w:pos="1134"/>
              </w:tabs>
              <w:spacing w:line="276" w:lineRule="auto"/>
              <w:ind w:right="-284"/>
              <w:rPr>
                <w:rFonts w:ascii="Archivo" w:hAnsi="Archivo" w:eastAsia="Times New Roman" w:cs="Archivo"/>
                <w:color w:val="141133" w:themeColor="text1"/>
                <w:sz w:val="20"/>
              </w:rPr>
            </w:pPr>
            <w:r w:rsidRPr="00805951">
              <w:rPr>
                <w:rFonts w:ascii="Archivo" w:hAnsi="Archivo" w:eastAsia="Times New Roman" w:cs="Archivo"/>
                <w:color w:val="141133" w:themeColor="text1"/>
                <w:sz w:val="20"/>
              </w:rPr>
              <w:t xml:space="preserve">by the </w:t>
            </w:r>
            <w:r w:rsidR="00AB69C8">
              <w:rPr>
                <w:rFonts w:ascii="Archivo" w:hAnsi="Archivo" w:eastAsia="Times New Roman" w:cs="Archivo"/>
                <w:color w:val="141133" w:themeColor="text1"/>
                <w:sz w:val="20"/>
              </w:rPr>
              <w:t>Junior</w:t>
            </w:r>
            <w:r w:rsidRPr="00805951">
              <w:rPr>
                <w:rFonts w:ascii="Archivo" w:hAnsi="Archivo" w:eastAsia="Times New Roman" w:cs="Archivo"/>
                <w:color w:val="141133" w:themeColor="text1"/>
                <w:sz w:val="20"/>
              </w:rPr>
              <w:t xml:space="preserve"> </w:t>
            </w:r>
            <w:r w:rsidRPr="00805951" w:rsidR="00805951">
              <w:rPr>
                <w:rFonts w:ascii="Archivo" w:hAnsi="Archivo" w:eastAsia="Times New Roman" w:cs="Archivo"/>
                <w:color w:val="141133" w:themeColor="text1"/>
                <w:sz w:val="20"/>
              </w:rPr>
              <w:t xml:space="preserve">Black </w:t>
            </w:r>
            <w:r w:rsidRPr="00805951">
              <w:rPr>
                <w:rFonts w:ascii="Archivo" w:hAnsi="Archivo" w:eastAsia="Times New Roman" w:cs="Archivo"/>
                <w:color w:val="141133" w:themeColor="text1"/>
                <w:sz w:val="20"/>
              </w:rPr>
              <w:t xml:space="preserve">Sox from appointment. </w:t>
            </w:r>
          </w:p>
          <w:p w:rsidRPr="00805951" w:rsidR="003E7B66" w:rsidP="00805951" w:rsidRDefault="003E7B66" w14:paraId="44E55085" w14:textId="70AD6661">
            <w:pPr>
              <w:pStyle w:val="ListParagraph"/>
              <w:numPr>
                <w:ilvl w:val="0"/>
                <w:numId w:val="41"/>
              </w:numPr>
              <w:tabs>
                <w:tab w:val="left" w:pos="1134"/>
              </w:tabs>
              <w:spacing w:line="276" w:lineRule="auto"/>
              <w:ind w:right="-284"/>
              <w:rPr>
                <w:rFonts w:ascii="Archivo" w:hAnsi="Archivo" w:eastAsia="Times New Roman" w:cs="Archivo"/>
                <w:color w:val="141133" w:themeColor="text1"/>
                <w:sz w:val="20"/>
              </w:rPr>
            </w:pPr>
            <w:r w:rsidRPr="00805951">
              <w:rPr>
                <w:rFonts w:ascii="Archivo" w:hAnsi="Archivo" w:eastAsia="Times New Roman" w:cs="Archivo"/>
                <w:color w:val="141133" w:themeColor="text1"/>
                <w:sz w:val="20"/>
              </w:rPr>
              <w:t xml:space="preserve">Experience with electronic scoring is also desirable and the person needs to be competent </w:t>
            </w:r>
          </w:p>
          <w:p w:rsidRPr="00805951" w:rsidR="003E7B66" w:rsidP="00805951" w:rsidRDefault="003E7B66" w14:paraId="2C4EE87E" w14:textId="77777777">
            <w:pPr>
              <w:pStyle w:val="ListParagraph"/>
              <w:tabs>
                <w:tab w:val="left" w:pos="1134"/>
              </w:tabs>
              <w:spacing w:line="276" w:lineRule="auto"/>
              <w:ind w:right="-284"/>
              <w:rPr>
                <w:rFonts w:ascii="Archivo" w:hAnsi="Archivo" w:eastAsia="Times New Roman" w:cs="Archivo"/>
                <w:color w:val="141133" w:themeColor="text1"/>
                <w:sz w:val="20"/>
              </w:rPr>
            </w:pPr>
            <w:r w:rsidRPr="00805951">
              <w:rPr>
                <w:rFonts w:ascii="Archivo" w:hAnsi="Archivo" w:eastAsia="Times New Roman" w:cs="Archivo"/>
                <w:color w:val="141133" w:themeColor="text1"/>
                <w:sz w:val="20"/>
              </w:rPr>
              <w:t xml:space="preserve">with the use of Stat Track, Turbo Stats, Game Changer or similar software. </w:t>
            </w:r>
          </w:p>
          <w:p w:rsidRPr="00805951" w:rsidR="003E7B66" w:rsidP="00805951" w:rsidRDefault="003E7B66" w14:paraId="6A39EC02" w14:textId="1C868E3D">
            <w:pPr>
              <w:pStyle w:val="ListParagraph"/>
              <w:numPr>
                <w:ilvl w:val="0"/>
                <w:numId w:val="41"/>
              </w:numPr>
              <w:tabs>
                <w:tab w:val="left" w:pos="1134"/>
              </w:tabs>
              <w:spacing w:line="276" w:lineRule="auto"/>
              <w:ind w:right="-284"/>
              <w:rPr>
                <w:rFonts w:ascii="Archivo" w:hAnsi="Archivo" w:eastAsia="Times New Roman" w:cs="Archivo"/>
                <w:color w:val="141133" w:themeColor="text1"/>
                <w:sz w:val="20"/>
              </w:rPr>
            </w:pPr>
            <w:r w:rsidRPr="00805951">
              <w:rPr>
                <w:rFonts w:ascii="Archivo" w:hAnsi="Archivo" w:eastAsia="Times New Roman" w:cs="Archivo"/>
                <w:color w:val="141133" w:themeColor="text1"/>
                <w:sz w:val="20"/>
              </w:rPr>
              <w:t xml:space="preserve">They must be prepared and able to collate information on NZ team players in various </w:t>
            </w:r>
          </w:p>
          <w:p w:rsidRPr="00805951" w:rsidR="003E7B66" w:rsidP="00805951" w:rsidRDefault="003E7B66" w14:paraId="4B1FF872" w14:textId="77777777">
            <w:pPr>
              <w:pStyle w:val="ListParagraph"/>
              <w:tabs>
                <w:tab w:val="left" w:pos="1134"/>
              </w:tabs>
              <w:spacing w:line="276" w:lineRule="auto"/>
              <w:ind w:right="-284"/>
              <w:rPr>
                <w:rFonts w:ascii="Archivo" w:hAnsi="Archivo" w:eastAsia="Times New Roman" w:cs="Archivo"/>
                <w:color w:val="141133" w:themeColor="text1"/>
                <w:sz w:val="20"/>
              </w:rPr>
            </w:pPr>
            <w:r w:rsidRPr="00805951">
              <w:rPr>
                <w:rFonts w:ascii="Archivo" w:hAnsi="Archivo" w:eastAsia="Times New Roman" w:cs="Archivo"/>
                <w:color w:val="141133" w:themeColor="text1"/>
                <w:sz w:val="20"/>
              </w:rPr>
              <w:t xml:space="preserve">domestic competitions as required by Head Coach where practical be prepared to score </w:t>
            </w:r>
          </w:p>
          <w:p w:rsidRPr="00805951" w:rsidR="003E7B66" w:rsidP="00805951" w:rsidRDefault="003E7B66" w14:paraId="248B0096" w14:textId="77777777">
            <w:pPr>
              <w:pStyle w:val="ListParagraph"/>
              <w:tabs>
                <w:tab w:val="left" w:pos="1134"/>
              </w:tabs>
              <w:spacing w:line="276" w:lineRule="auto"/>
              <w:ind w:right="-284"/>
              <w:rPr>
                <w:rFonts w:ascii="Archivo" w:hAnsi="Archivo" w:eastAsia="Times New Roman" w:cs="Archivo"/>
                <w:color w:val="141133" w:themeColor="text1"/>
                <w:sz w:val="20"/>
              </w:rPr>
            </w:pPr>
            <w:r w:rsidRPr="00805951">
              <w:rPr>
                <w:rFonts w:ascii="Archivo" w:hAnsi="Archivo" w:eastAsia="Times New Roman" w:cs="Archivo"/>
                <w:color w:val="141133" w:themeColor="text1"/>
                <w:sz w:val="20"/>
              </w:rPr>
              <w:t xml:space="preserve">opposition game for scouting purposes during tournaments. </w:t>
            </w:r>
          </w:p>
          <w:p w:rsidRPr="00805951" w:rsidR="003E7B66" w:rsidP="00805951" w:rsidRDefault="003E7B66" w14:paraId="03A245CD" w14:textId="5ED8B39E">
            <w:pPr>
              <w:pStyle w:val="ListParagraph"/>
              <w:numPr>
                <w:ilvl w:val="0"/>
                <w:numId w:val="41"/>
              </w:numPr>
              <w:tabs>
                <w:tab w:val="left" w:pos="1134"/>
              </w:tabs>
              <w:spacing w:line="276" w:lineRule="auto"/>
              <w:ind w:right="-284"/>
              <w:rPr>
                <w:rFonts w:ascii="Archivo" w:hAnsi="Archivo" w:eastAsia="Times New Roman" w:cs="Archivo"/>
                <w:color w:val="141133" w:themeColor="text1"/>
                <w:sz w:val="20"/>
              </w:rPr>
            </w:pPr>
            <w:r w:rsidRPr="00805951">
              <w:rPr>
                <w:rFonts w:ascii="Archivo" w:hAnsi="Archivo" w:eastAsia="Times New Roman" w:cs="Archivo"/>
                <w:color w:val="141133" w:themeColor="text1"/>
                <w:sz w:val="20"/>
              </w:rPr>
              <w:t xml:space="preserve">The person must be able to work within a team environment at various hours as requested </w:t>
            </w:r>
          </w:p>
          <w:p w:rsidRPr="00805951" w:rsidR="003E7B66" w:rsidP="00805951" w:rsidRDefault="003E7B66" w14:paraId="035C6BA5" w14:textId="77777777">
            <w:pPr>
              <w:pStyle w:val="ListParagraph"/>
              <w:tabs>
                <w:tab w:val="left" w:pos="1134"/>
              </w:tabs>
              <w:spacing w:line="276" w:lineRule="auto"/>
              <w:ind w:right="-284"/>
              <w:rPr>
                <w:rFonts w:ascii="Archivo" w:hAnsi="Archivo" w:eastAsia="Times New Roman" w:cs="Archivo"/>
                <w:color w:val="141133" w:themeColor="text1"/>
                <w:sz w:val="20"/>
              </w:rPr>
            </w:pPr>
            <w:r w:rsidRPr="00805951">
              <w:rPr>
                <w:rFonts w:ascii="Archivo" w:hAnsi="Archivo" w:eastAsia="Times New Roman" w:cs="Archivo"/>
                <w:color w:val="141133" w:themeColor="text1"/>
                <w:sz w:val="20"/>
              </w:rPr>
              <w:t xml:space="preserve">by Management </w:t>
            </w:r>
          </w:p>
          <w:p w:rsidRPr="00805951" w:rsidR="003E7B66" w:rsidP="00805951" w:rsidRDefault="003E7B66" w14:paraId="0B9A45D4" w14:textId="673FEE58">
            <w:pPr>
              <w:pStyle w:val="ListParagraph"/>
              <w:numPr>
                <w:ilvl w:val="0"/>
                <w:numId w:val="41"/>
              </w:numPr>
              <w:tabs>
                <w:tab w:val="left" w:pos="1134"/>
              </w:tabs>
              <w:spacing w:line="276" w:lineRule="auto"/>
              <w:ind w:right="-284"/>
              <w:rPr>
                <w:rFonts w:ascii="Archivo" w:hAnsi="Archivo" w:eastAsia="Times New Roman" w:cs="Archivo"/>
                <w:color w:val="141133" w:themeColor="text1"/>
                <w:sz w:val="20"/>
              </w:rPr>
            </w:pPr>
            <w:r w:rsidRPr="00805951">
              <w:rPr>
                <w:rFonts w:ascii="Archivo" w:hAnsi="Archivo" w:eastAsia="Times New Roman" w:cs="Archivo"/>
                <w:color w:val="141133" w:themeColor="text1"/>
                <w:sz w:val="20"/>
              </w:rPr>
              <w:t xml:space="preserve">This position also includes assistance to Team Manager of various domestic duties whilst </w:t>
            </w:r>
          </w:p>
          <w:p w:rsidRPr="00805951" w:rsidR="003E7B66" w:rsidP="00805951" w:rsidRDefault="003E7B66" w14:paraId="79D9BFD8" w14:textId="0EC2CEB9">
            <w:pPr>
              <w:pStyle w:val="ListParagraph"/>
              <w:tabs>
                <w:tab w:val="left" w:pos="1134"/>
              </w:tabs>
              <w:spacing w:line="276" w:lineRule="auto"/>
              <w:ind w:right="-284"/>
              <w:rPr>
                <w:rFonts w:ascii="Archivo" w:hAnsi="Archivo" w:eastAsia="Times New Roman" w:cs="Archivo"/>
                <w:color w:val="141133" w:themeColor="text1"/>
                <w:sz w:val="20"/>
              </w:rPr>
            </w:pPr>
            <w:r w:rsidRPr="00805951">
              <w:rPr>
                <w:rFonts w:ascii="Archivo" w:hAnsi="Archivo" w:eastAsia="Times New Roman" w:cs="Archivo"/>
                <w:color w:val="141133" w:themeColor="text1"/>
                <w:sz w:val="20"/>
              </w:rPr>
              <w:t xml:space="preserve">in camps or tournaments including the Canadian tournaments.  The applicant needs to be qualified at Level 6 or 7 in the NZ Scoring Certification programme. </w:t>
            </w:r>
          </w:p>
          <w:p w:rsidRPr="003E7B66" w:rsidR="00276F69" w:rsidP="003E7B66" w:rsidRDefault="003E7B66" w14:paraId="0B3E224D" w14:textId="722ED47D">
            <w:pPr>
              <w:numPr>
                <w:ilvl w:val="0"/>
                <w:numId w:val="7"/>
              </w:numPr>
              <w:tabs>
                <w:tab w:val="left" w:pos="1134"/>
              </w:tabs>
              <w:spacing w:line="276" w:lineRule="auto"/>
              <w:ind w:right="-284"/>
              <w:rPr>
                <w:rFonts w:ascii="Archivo" w:hAnsi="Archivo" w:eastAsia="Times New Roman" w:cs="Archivo"/>
                <w:color w:val="141133" w:themeColor="text1"/>
                <w:sz w:val="20"/>
              </w:rPr>
            </w:pPr>
            <w:r w:rsidRPr="003E7B66">
              <w:rPr>
                <w:rFonts w:ascii="Archivo" w:hAnsi="Archivo" w:eastAsia="Times New Roman" w:cs="Archivo"/>
                <w:color w:val="141133" w:themeColor="text1"/>
                <w:sz w:val="20"/>
              </w:rPr>
              <w:t>The successful applicant should be aware that there may be significant amount of sel</w:t>
            </w:r>
            <w:r w:rsidR="00A60635">
              <w:rPr>
                <w:rFonts w:ascii="Archivo" w:hAnsi="Archivo" w:eastAsia="Times New Roman" w:cs="Archivo"/>
                <w:color w:val="141133" w:themeColor="text1"/>
                <w:sz w:val="20"/>
              </w:rPr>
              <w:t>f-</w:t>
            </w:r>
            <w:r w:rsidRPr="003E7B66">
              <w:rPr>
                <w:rFonts w:ascii="Archivo" w:hAnsi="Archivo" w:eastAsia="Times New Roman" w:cs="Archivo"/>
                <w:color w:val="141133" w:themeColor="text1"/>
                <w:sz w:val="20"/>
              </w:rPr>
              <w:t>funding required.</w:t>
            </w:r>
          </w:p>
          <w:p w:rsidRPr="003E7B66" w:rsidR="000A27E3" w:rsidP="00CA729A" w:rsidRDefault="000A27E3" w14:paraId="14D0458C" w14:textId="6FCE9734">
            <w:pPr>
              <w:numPr>
                <w:ilvl w:val="0"/>
                <w:numId w:val="7"/>
              </w:numPr>
              <w:tabs>
                <w:tab w:val="left" w:pos="1134"/>
              </w:tabs>
              <w:spacing w:line="276" w:lineRule="auto"/>
              <w:ind w:right="-284"/>
              <w:rPr>
                <w:rFonts w:ascii="Archivo" w:hAnsi="Archivo" w:eastAsia="Times New Roman" w:cs="Archivo"/>
                <w:color w:val="141133" w:themeColor="text1"/>
                <w:sz w:val="20"/>
              </w:rPr>
            </w:pPr>
            <w:r w:rsidRPr="003E7B66">
              <w:rPr>
                <w:rFonts w:ascii="Archivo" w:hAnsi="Archivo" w:eastAsia="Times New Roman" w:cs="Archivo"/>
                <w:color w:val="141133" w:themeColor="text1"/>
                <w:sz w:val="20"/>
              </w:rPr>
              <w:t xml:space="preserve">Ability to work as part of a team to achieve </w:t>
            </w:r>
            <w:proofErr w:type="gramStart"/>
            <w:r w:rsidRPr="003E7B66">
              <w:rPr>
                <w:rFonts w:ascii="Archivo" w:hAnsi="Archivo" w:eastAsia="Times New Roman" w:cs="Archivo"/>
                <w:color w:val="141133" w:themeColor="text1"/>
                <w:sz w:val="20"/>
              </w:rPr>
              <w:t>outcomes;</w:t>
            </w:r>
            <w:proofErr w:type="gramEnd"/>
          </w:p>
          <w:p w:rsidRPr="003E7B66" w:rsidR="000A27E3" w:rsidP="0001386A" w:rsidRDefault="000A27E3" w14:paraId="638B8FFD" w14:textId="348196CE">
            <w:pPr>
              <w:numPr>
                <w:ilvl w:val="1"/>
                <w:numId w:val="7"/>
              </w:numPr>
              <w:tabs>
                <w:tab w:val="left" w:pos="1134"/>
              </w:tabs>
              <w:spacing w:line="276" w:lineRule="auto"/>
              <w:ind w:right="-284"/>
              <w:rPr>
                <w:rFonts w:ascii="Archivo" w:hAnsi="Archivo" w:eastAsia="Times New Roman" w:cs="Archivo"/>
                <w:color w:val="141133" w:themeColor="text1"/>
                <w:sz w:val="20"/>
              </w:rPr>
            </w:pPr>
            <w:r w:rsidRPr="003E7B66">
              <w:rPr>
                <w:rFonts w:ascii="Archivo" w:hAnsi="Archivo" w:eastAsia="Times New Roman" w:cs="Archivo"/>
                <w:color w:val="141133" w:themeColor="text1"/>
                <w:sz w:val="20"/>
              </w:rPr>
              <w:t>Can give and receive constructive feedback to enhance performance</w:t>
            </w:r>
          </w:p>
          <w:p w:rsidRPr="00B3298A" w:rsidR="000A27E3" w:rsidP="0001386A" w:rsidRDefault="000A27E3" w14:paraId="1508B573" w14:textId="77777777">
            <w:pPr>
              <w:numPr>
                <w:ilvl w:val="1"/>
                <w:numId w:val="7"/>
              </w:numPr>
              <w:tabs>
                <w:tab w:val="left" w:pos="1134"/>
              </w:tabs>
              <w:spacing w:line="276" w:lineRule="auto"/>
              <w:ind w:right="-284"/>
              <w:rPr>
                <w:rFonts w:ascii="Archivo" w:hAnsi="Archivo" w:eastAsia="Times New Roman" w:cs="Archivo"/>
                <w:color w:val="141133" w:themeColor="text1"/>
                <w:sz w:val="20"/>
              </w:rPr>
            </w:pPr>
            <w:r w:rsidRPr="00B3298A">
              <w:rPr>
                <w:rFonts w:ascii="Archivo" w:hAnsi="Archivo" w:eastAsia="Times New Roman" w:cs="Archivo"/>
                <w:color w:val="141133" w:themeColor="text1"/>
                <w:sz w:val="20"/>
              </w:rPr>
              <w:t xml:space="preserve">Proven capability to work in high-pressure </w:t>
            </w:r>
            <w:proofErr w:type="gramStart"/>
            <w:r w:rsidRPr="00B3298A">
              <w:rPr>
                <w:rFonts w:ascii="Archivo" w:hAnsi="Archivo" w:eastAsia="Times New Roman" w:cs="Archivo"/>
                <w:color w:val="141133" w:themeColor="text1"/>
                <w:sz w:val="20"/>
              </w:rPr>
              <w:t>environments;</w:t>
            </w:r>
            <w:proofErr w:type="gramEnd"/>
          </w:p>
          <w:p w:rsidRPr="00B3298A" w:rsidR="000A27E3" w:rsidP="0001386A" w:rsidRDefault="000A27E3" w14:paraId="0A25A8FD" w14:textId="10B5548C">
            <w:pPr>
              <w:numPr>
                <w:ilvl w:val="1"/>
                <w:numId w:val="7"/>
              </w:numPr>
              <w:tabs>
                <w:tab w:val="left" w:pos="1134"/>
              </w:tabs>
              <w:spacing w:line="276" w:lineRule="auto"/>
              <w:ind w:right="-284"/>
              <w:rPr>
                <w:rFonts w:ascii="Archivo" w:hAnsi="Archivo" w:eastAsia="Times New Roman" w:cs="Archivo"/>
                <w:color w:val="141133" w:themeColor="text1"/>
                <w:sz w:val="20"/>
              </w:rPr>
            </w:pPr>
            <w:r w:rsidRPr="00B3298A">
              <w:rPr>
                <w:rFonts w:ascii="Archivo" w:hAnsi="Archivo" w:eastAsia="Times New Roman" w:cs="Archivo"/>
                <w:color w:val="141133" w:themeColor="text1"/>
                <w:sz w:val="20"/>
              </w:rPr>
              <w:t xml:space="preserve">Exceptional people skills, with an emphasis on the development </w:t>
            </w:r>
            <w:r w:rsidR="0001386A">
              <w:rPr>
                <w:rFonts w:ascii="Archivo" w:hAnsi="Archivo" w:eastAsia="Times New Roman" w:cs="Archivo"/>
                <w:color w:val="141133" w:themeColor="text1"/>
                <w:sz w:val="20"/>
              </w:rPr>
              <w:t xml:space="preserve">&amp; </w:t>
            </w:r>
            <w:r w:rsidRPr="00B3298A">
              <w:rPr>
                <w:rFonts w:ascii="Archivo" w:hAnsi="Archivo" w:eastAsia="Times New Roman" w:cs="Archivo"/>
                <w:color w:val="141133" w:themeColor="text1"/>
                <w:sz w:val="20"/>
              </w:rPr>
              <w:t xml:space="preserve">performance of </w:t>
            </w:r>
            <w:proofErr w:type="gramStart"/>
            <w:r w:rsidRPr="00B3298A">
              <w:rPr>
                <w:rFonts w:ascii="Archivo" w:hAnsi="Archivo" w:eastAsia="Times New Roman" w:cs="Archivo"/>
                <w:color w:val="141133" w:themeColor="text1"/>
                <w:sz w:val="20"/>
              </w:rPr>
              <w:t>players;</w:t>
            </w:r>
            <w:proofErr w:type="gramEnd"/>
          </w:p>
          <w:p w:rsidRPr="00B3298A" w:rsidR="000A27E3" w:rsidP="0001386A" w:rsidRDefault="000A27E3" w14:paraId="61D0ABD4" w14:textId="77777777">
            <w:pPr>
              <w:numPr>
                <w:ilvl w:val="1"/>
                <w:numId w:val="7"/>
              </w:numPr>
              <w:tabs>
                <w:tab w:val="left" w:pos="1134"/>
              </w:tabs>
              <w:spacing w:line="276" w:lineRule="auto"/>
              <w:ind w:right="-284"/>
              <w:rPr>
                <w:rFonts w:ascii="Archivo" w:hAnsi="Archivo" w:eastAsia="Times New Roman" w:cs="Archivo"/>
                <w:color w:val="141133" w:themeColor="text1"/>
                <w:sz w:val="20"/>
              </w:rPr>
            </w:pPr>
            <w:r w:rsidRPr="00B3298A">
              <w:rPr>
                <w:rFonts w:ascii="Archivo" w:hAnsi="Archivo" w:eastAsia="Times New Roman" w:cs="Archivo"/>
                <w:color w:val="141133" w:themeColor="text1"/>
                <w:sz w:val="20"/>
              </w:rPr>
              <w:t xml:space="preserve">Effective communication </w:t>
            </w:r>
            <w:proofErr w:type="gramStart"/>
            <w:r w:rsidRPr="00B3298A">
              <w:rPr>
                <w:rFonts w:ascii="Archivo" w:hAnsi="Archivo" w:eastAsia="Times New Roman" w:cs="Archivo"/>
                <w:color w:val="141133" w:themeColor="text1"/>
                <w:sz w:val="20"/>
              </w:rPr>
              <w:t>skills;</w:t>
            </w:r>
            <w:proofErr w:type="gramEnd"/>
          </w:p>
          <w:p w:rsidRPr="00B3298A" w:rsidR="000A27E3" w:rsidP="0001386A" w:rsidRDefault="000A27E3" w14:paraId="1D5CCD84" w14:textId="77777777">
            <w:pPr>
              <w:numPr>
                <w:ilvl w:val="1"/>
                <w:numId w:val="7"/>
              </w:numPr>
              <w:tabs>
                <w:tab w:val="left" w:pos="1134"/>
              </w:tabs>
              <w:spacing w:line="276" w:lineRule="auto"/>
              <w:ind w:right="-284"/>
              <w:rPr>
                <w:rFonts w:ascii="Archivo" w:hAnsi="Archivo" w:eastAsia="Times New Roman" w:cs="Archivo"/>
                <w:color w:val="141133" w:themeColor="text1"/>
                <w:sz w:val="20"/>
              </w:rPr>
            </w:pPr>
            <w:r w:rsidRPr="00B3298A">
              <w:rPr>
                <w:rFonts w:ascii="Archivo" w:hAnsi="Archivo" w:eastAsia="Times New Roman" w:cs="Archivo"/>
                <w:color w:val="141133" w:themeColor="text1"/>
                <w:sz w:val="20"/>
              </w:rPr>
              <w:t xml:space="preserve">Attention to </w:t>
            </w:r>
            <w:proofErr w:type="gramStart"/>
            <w:r w:rsidRPr="00B3298A">
              <w:rPr>
                <w:rFonts w:ascii="Archivo" w:hAnsi="Archivo" w:eastAsia="Times New Roman" w:cs="Archivo"/>
                <w:color w:val="141133" w:themeColor="text1"/>
                <w:sz w:val="20"/>
              </w:rPr>
              <w:t>detail;</w:t>
            </w:r>
            <w:proofErr w:type="gramEnd"/>
          </w:p>
          <w:p w:rsidRPr="00B3298A" w:rsidR="000A27E3" w:rsidP="0001386A" w:rsidRDefault="000A27E3" w14:paraId="50B1BFF9" w14:textId="77777777">
            <w:pPr>
              <w:numPr>
                <w:ilvl w:val="1"/>
                <w:numId w:val="7"/>
              </w:numPr>
              <w:tabs>
                <w:tab w:val="left" w:pos="1134"/>
              </w:tabs>
              <w:spacing w:line="276" w:lineRule="auto"/>
              <w:ind w:right="-284"/>
              <w:rPr>
                <w:rFonts w:ascii="Archivo" w:hAnsi="Archivo" w:eastAsia="Times New Roman" w:cs="Archivo"/>
                <w:color w:val="141133" w:themeColor="text1"/>
                <w:sz w:val="20"/>
              </w:rPr>
            </w:pPr>
            <w:r w:rsidRPr="00B3298A">
              <w:rPr>
                <w:rFonts w:ascii="Archivo" w:hAnsi="Archivo" w:eastAsia="Times New Roman" w:cs="Archivo"/>
                <w:color w:val="141133" w:themeColor="text1"/>
                <w:sz w:val="20"/>
              </w:rPr>
              <w:t>Able to work irregular hours as may be required by the programme.</w:t>
            </w:r>
          </w:p>
          <w:p w:rsidRPr="00B3298A" w:rsidR="00276F69" w:rsidP="0001386A" w:rsidRDefault="00276F69" w14:paraId="65854661" w14:textId="4B4080E9">
            <w:pPr>
              <w:numPr>
                <w:ilvl w:val="1"/>
                <w:numId w:val="7"/>
              </w:numPr>
              <w:tabs>
                <w:tab w:val="left" w:pos="1134"/>
              </w:tabs>
              <w:spacing w:line="276" w:lineRule="auto"/>
              <w:ind w:right="-284"/>
              <w:rPr>
                <w:rFonts w:ascii="Archivo" w:hAnsi="Archivo" w:eastAsia="Times New Roman" w:cs="Archivo"/>
                <w:color w:val="141133" w:themeColor="text1"/>
                <w:sz w:val="20"/>
              </w:rPr>
            </w:pPr>
            <w:r w:rsidRPr="00B3298A">
              <w:rPr>
                <w:rFonts w:ascii="Archivo" w:hAnsi="Archivo" w:eastAsia="Times New Roman" w:cs="Archivo"/>
                <w:color w:val="141133" w:themeColor="text1"/>
                <w:sz w:val="20"/>
              </w:rPr>
              <w:t>Sound financial and administration skills.</w:t>
            </w:r>
          </w:p>
        </w:tc>
      </w:tr>
      <w:bookmarkEnd w:id="1"/>
    </w:tbl>
    <w:p w:rsidRPr="00B3298A" w:rsidR="00E340A0" w:rsidP="00E340A0" w:rsidRDefault="00E340A0" w14:paraId="56D944DA" w14:textId="77777777">
      <w:pPr>
        <w:rPr>
          <w:rFonts w:ascii="Archivo" w:hAnsi="Archivo" w:cs="Archivo"/>
          <w:color w:val="141133" w:themeColor="text1"/>
          <w:sz w:val="20"/>
        </w:rPr>
      </w:pPr>
    </w:p>
    <w:p w:rsidRPr="00B3298A" w:rsidR="00E340A0" w:rsidP="00E340A0" w:rsidRDefault="00E340A0" w14:paraId="5ACF1A40" w14:textId="77777777">
      <w:pPr>
        <w:rPr>
          <w:rFonts w:ascii="Archivo" w:hAnsi="Archivo" w:cs="Archivo"/>
          <w:color w:val="141133" w:themeColor="text1"/>
          <w:sz w:val="20"/>
        </w:rPr>
      </w:pPr>
    </w:p>
    <w:tbl>
      <w:tblPr>
        <w:tblW w:w="9838" w:type="dxa"/>
        <w:tblInd w:w="80" w:type="dxa"/>
        <w:tblLayout w:type="fixed"/>
        <w:tblCellMar>
          <w:left w:w="0" w:type="dxa"/>
          <w:right w:w="0" w:type="dxa"/>
        </w:tblCellMar>
        <w:tblLook w:val="0000" w:firstRow="0" w:lastRow="0" w:firstColumn="0" w:lastColumn="0" w:noHBand="0" w:noVBand="0"/>
      </w:tblPr>
      <w:tblGrid>
        <w:gridCol w:w="3660"/>
        <w:gridCol w:w="6178"/>
      </w:tblGrid>
      <w:tr w:rsidRPr="00B3298A" w:rsidR="00396F29" w:rsidTr="00B71106" w14:paraId="628DDB36" w14:textId="77777777">
        <w:trPr>
          <w:trHeight w:val="60"/>
        </w:trPr>
        <w:tc>
          <w:tcPr>
            <w:tcW w:w="9838" w:type="dxa"/>
            <w:gridSpan w:val="2"/>
            <w:tcBorders>
              <w:top w:val="single" w:color="auto" w:sz="4" w:space="0"/>
              <w:left w:val="single" w:color="auto" w:sz="4" w:space="0"/>
              <w:bottom w:val="single" w:color="auto" w:sz="4" w:space="0"/>
              <w:right w:val="single" w:color="auto" w:sz="4" w:space="0"/>
            </w:tcBorders>
            <w:shd w:val="clear" w:color="auto" w:fill="A6A6A6" w:themeFill="background1" w:themeFillShade="A6"/>
            <w:tcMar>
              <w:top w:w="80" w:type="dxa"/>
              <w:left w:w="80" w:type="dxa"/>
              <w:bottom w:w="80" w:type="dxa"/>
              <w:right w:w="80" w:type="dxa"/>
            </w:tcMar>
          </w:tcPr>
          <w:p w:rsidRPr="00B3298A" w:rsidR="001075E6" w:rsidP="00446D6E" w:rsidRDefault="001075E6" w14:paraId="562EF585" w14:textId="2451F92B">
            <w:pPr>
              <w:pStyle w:val="Noparagraphstyle"/>
              <w:spacing w:line="240" w:lineRule="auto"/>
              <w:textAlignment w:val="auto"/>
              <w:rPr>
                <w:rFonts w:ascii="Archivo" w:hAnsi="Archivo" w:cs="Archivo"/>
                <w:color w:val="FFFFFF" w:themeColor="background1"/>
                <w:sz w:val="20"/>
                <w:lang w:val="en-NZ"/>
              </w:rPr>
            </w:pPr>
            <w:r w:rsidRPr="00B3298A">
              <w:rPr>
                <w:rStyle w:val="SPARCGraphTitle"/>
                <w:rFonts w:ascii="Archivo" w:hAnsi="Archivo" w:cs="Archivo"/>
                <w:color w:val="FFFFFF" w:themeColor="background1"/>
                <w:sz w:val="20"/>
                <w:lang w:val="en-NZ"/>
              </w:rPr>
              <w:t>Relationships:</w:t>
            </w:r>
          </w:p>
        </w:tc>
      </w:tr>
      <w:tr w:rsidRPr="00B3298A" w:rsidR="00396F29" w:rsidTr="00B133D5" w14:paraId="4605B2C8" w14:textId="77777777">
        <w:trPr>
          <w:trHeight w:val="60"/>
        </w:trPr>
        <w:tc>
          <w:tcPr>
            <w:tcW w:w="36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tcPr>
          <w:p w:rsidRPr="00B3298A" w:rsidR="00551F2C" w:rsidP="00446D6E" w:rsidRDefault="006B6D62" w14:paraId="58752006" w14:textId="6E6E3128">
            <w:pPr>
              <w:pStyle w:val="SPARCGraphBodyText"/>
              <w:spacing w:line="240" w:lineRule="auto"/>
              <w:rPr>
                <w:rFonts w:ascii="Archivo" w:hAnsi="Archivo" w:cs="Archivo"/>
                <w:b/>
                <w:bCs/>
                <w:color w:val="141133" w:themeColor="text1"/>
                <w:sz w:val="20"/>
                <w:lang w:val="en-NZ"/>
              </w:rPr>
            </w:pPr>
            <w:r w:rsidRPr="00B3298A">
              <w:rPr>
                <w:rFonts w:ascii="Archivo" w:hAnsi="Archivo" w:cs="Archivo"/>
                <w:b/>
                <w:bCs/>
                <w:color w:val="141133" w:themeColor="text1"/>
                <w:sz w:val="20"/>
                <w:lang w:val="en-NZ"/>
              </w:rPr>
              <w:t>Main i</w:t>
            </w:r>
            <w:r w:rsidRPr="00B3298A" w:rsidR="00551F2C">
              <w:rPr>
                <w:rFonts w:ascii="Archivo" w:hAnsi="Archivo" w:cs="Archivo"/>
                <w:b/>
                <w:bCs/>
                <w:color w:val="141133" w:themeColor="text1"/>
                <w:sz w:val="20"/>
                <w:lang w:val="en-NZ"/>
              </w:rPr>
              <w:t>nternal stakeholders</w:t>
            </w:r>
          </w:p>
        </w:tc>
        <w:tc>
          <w:tcPr>
            <w:tcW w:w="617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tcPr>
          <w:p w:rsidRPr="00B3298A" w:rsidR="00551F2C" w:rsidP="009442AB" w:rsidRDefault="00B55DB1" w14:paraId="2BABE587" w14:textId="285E8A7B">
            <w:pPr>
              <w:pStyle w:val="SPARCGraphBodyText"/>
              <w:spacing w:line="240" w:lineRule="auto"/>
              <w:rPr>
                <w:rFonts w:ascii="Archivo" w:hAnsi="Archivo" w:cs="Archivo"/>
                <w:color w:val="141133" w:themeColor="text1"/>
                <w:sz w:val="20"/>
                <w:lang w:val="en-NZ"/>
              </w:rPr>
            </w:pPr>
            <w:r w:rsidRPr="00B3298A">
              <w:rPr>
                <w:rFonts w:ascii="Archivo" w:hAnsi="Archivo" w:cs="Archivo"/>
                <w:color w:val="141133" w:themeColor="text1"/>
                <w:sz w:val="20"/>
                <w:lang w:val="en-NZ"/>
              </w:rPr>
              <w:t>SNZ</w:t>
            </w:r>
            <w:r w:rsidRPr="00B3298A" w:rsidR="00396F29">
              <w:rPr>
                <w:rFonts w:ascii="Archivo" w:hAnsi="Archivo" w:cs="Archivo"/>
                <w:color w:val="141133" w:themeColor="text1"/>
                <w:sz w:val="20"/>
                <w:lang w:val="en-NZ"/>
              </w:rPr>
              <w:t xml:space="preserve"> </w:t>
            </w:r>
            <w:r w:rsidRPr="00B3298A" w:rsidR="00DB35DA">
              <w:rPr>
                <w:rFonts w:ascii="Archivo" w:hAnsi="Archivo" w:cs="Archivo"/>
                <w:color w:val="141133" w:themeColor="text1"/>
                <w:sz w:val="20"/>
                <w:lang w:val="en-NZ"/>
              </w:rPr>
              <w:t>CEO</w:t>
            </w:r>
            <w:r w:rsidRPr="00B3298A" w:rsidR="00BD2913">
              <w:rPr>
                <w:rFonts w:ascii="Archivo" w:hAnsi="Archivo" w:cs="Archivo"/>
                <w:color w:val="141133" w:themeColor="text1"/>
                <w:sz w:val="20"/>
                <w:lang w:val="en-NZ"/>
              </w:rPr>
              <w:t xml:space="preserve"> </w:t>
            </w:r>
          </w:p>
          <w:p w:rsidRPr="00B3298A" w:rsidR="00B55DB1" w:rsidP="009442AB" w:rsidRDefault="00B55DB1" w14:paraId="00BF2423" w14:textId="711EDF3C">
            <w:pPr>
              <w:pStyle w:val="SPARCGraphBodyText"/>
              <w:spacing w:line="240" w:lineRule="auto"/>
              <w:rPr>
                <w:rFonts w:ascii="Archivo" w:hAnsi="Archivo" w:cs="Archivo"/>
                <w:color w:val="141133" w:themeColor="text1"/>
                <w:sz w:val="20"/>
                <w:lang w:val="en-NZ"/>
              </w:rPr>
            </w:pPr>
            <w:r w:rsidRPr="00B3298A">
              <w:rPr>
                <w:rFonts w:ascii="Archivo" w:hAnsi="Archivo" w:cs="Archivo"/>
                <w:color w:val="141133" w:themeColor="text1"/>
                <w:sz w:val="20"/>
                <w:lang w:val="en-NZ"/>
              </w:rPr>
              <w:t>GM High Performance</w:t>
            </w:r>
          </w:p>
          <w:p w:rsidRPr="00B3298A" w:rsidR="00DB35DA" w:rsidP="009442AB" w:rsidRDefault="00DB35DA" w14:paraId="4866EB32" w14:textId="2F06AA7F">
            <w:pPr>
              <w:pStyle w:val="SPARCGraphBodyText"/>
              <w:spacing w:line="240" w:lineRule="auto"/>
              <w:rPr>
                <w:rFonts w:ascii="Archivo" w:hAnsi="Archivo" w:cs="Archivo"/>
                <w:color w:val="141133" w:themeColor="text1"/>
                <w:sz w:val="20"/>
                <w:lang w:val="en-NZ"/>
              </w:rPr>
            </w:pPr>
            <w:r w:rsidRPr="00B3298A">
              <w:rPr>
                <w:rFonts w:ascii="Archivo" w:hAnsi="Archivo" w:cs="Archivo"/>
                <w:color w:val="141133" w:themeColor="text1"/>
                <w:sz w:val="20"/>
                <w:lang w:val="en-NZ"/>
              </w:rPr>
              <w:t>SNZ office staff</w:t>
            </w:r>
          </w:p>
          <w:p w:rsidRPr="00B3298A" w:rsidR="006276E9" w:rsidP="009442AB" w:rsidRDefault="009442AB" w14:paraId="3AF65EBA" w14:textId="049E4191">
            <w:pPr>
              <w:pStyle w:val="SPARCGraphBodyText"/>
              <w:spacing w:line="240" w:lineRule="auto"/>
              <w:rPr>
                <w:rFonts w:ascii="Archivo" w:hAnsi="Archivo" w:cs="Archivo"/>
                <w:color w:val="141133" w:themeColor="text1"/>
                <w:sz w:val="20"/>
                <w:lang w:val="en-NZ"/>
              </w:rPr>
            </w:pPr>
            <w:r w:rsidRPr="00B3298A">
              <w:rPr>
                <w:rFonts w:ascii="Archivo" w:hAnsi="Archivo" w:cs="Archivo"/>
                <w:color w:val="141133" w:themeColor="text1"/>
                <w:sz w:val="20"/>
                <w:lang w:val="en-NZ"/>
              </w:rPr>
              <w:t xml:space="preserve">National team </w:t>
            </w:r>
            <w:r w:rsidRPr="00B3298A" w:rsidR="006276E9">
              <w:rPr>
                <w:rFonts w:ascii="Archivo" w:hAnsi="Archivo" w:cs="Archivo"/>
                <w:color w:val="141133" w:themeColor="text1"/>
                <w:sz w:val="20"/>
                <w:lang w:val="en-NZ"/>
              </w:rPr>
              <w:t>players and support team</w:t>
            </w:r>
          </w:p>
          <w:p w:rsidRPr="00B3298A" w:rsidR="00933A50" w:rsidP="00B55DB1" w:rsidRDefault="00B55DB1" w14:paraId="205A5F46" w14:textId="7EF6656B">
            <w:pPr>
              <w:pStyle w:val="SPARCGraphBodyText"/>
              <w:spacing w:line="240" w:lineRule="auto"/>
              <w:rPr>
                <w:rFonts w:ascii="Archivo" w:hAnsi="Archivo" w:cs="Archivo"/>
                <w:color w:val="141133" w:themeColor="text1"/>
                <w:sz w:val="20"/>
                <w:lang w:val="en-NZ"/>
              </w:rPr>
            </w:pPr>
            <w:r w:rsidRPr="00B3298A">
              <w:rPr>
                <w:rFonts w:ascii="Archivo" w:hAnsi="Archivo" w:cs="Archivo"/>
                <w:color w:val="141133" w:themeColor="text1"/>
                <w:sz w:val="20"/>
                <w:lang w:val="en-NZ"/>
              </w:rPr>
              <w:t xml:space="preserve">National </w:t>
            </w:r>
            <w:r w:rsidRPr="00B3298A" w:rsidR="00DB35DA">
              <w:rPr>
                <w:rFonts w:ascii="Archivo" w:hAnsi="Archivo" w:cs="Archivo"/>
                <w:color w:val="141133" w:themeColor="text1"/>
                <w:sz w:val="20"/>
                <w:lang w:val="en-NZ"/>
              </w:rPr>
              <w:t>p</w:t>
            </w:r>
            <w:r w:rsidRPr="00B3298A">
              <w:rPr>
                <w:rFonts w:ascii="Archivo" w:hAnsi="Archivo" w:cs="Archivo"/>
                <w:color w:val="141133" w:themeColor="text1"/>
                <w:sz w:val="20"/>
                <w:lang w:val="en-NZ"/>
              </w:rPr>
              <w:t>athway</w:t>
            </w:r>
            <w:r w:rsidRPr="00B3298A" w:rsidR="00DB35DA">
              <w:rPr>
                <w:rFonts w:ascii="Archivo" w:hAnsi="Archivo" w:cs="Archivo"/>
                <w:color w:val="141133" w:themeColor="text1"/>
                <w:sz w:val="20"/>
                <w:lang w:val="en-NZ"/>
              </w:rPr>
              <w:t xml:space="preserve"> coaches, </w:t>
            </w:r>
            <w:r w:rsidRPr="00B3298A" w:rsidR="00BA40DF">
              <w:rPr>
                <w:rFonts w:ascii="Archivo" w:hAnsi="Archivo" w:cs="Archivo"/>
                <w:color w:val="141133" w:themeColor="text1"/>
                <w:sz w:val="20"/>
                <w:lang w:val="en-NZ"/>
              </w:rPr>
              <w:t>management,</w:t>
            </w:r>
            <w:r w:rsidRPr="00B3298A" w:rsidR="00DB35DA">
              <w:rPr>
                <w:rFonts w:ascii="Archivo" w:hAnsi="Archivo" w:cs="Archivo"/>
                <w:color w:val="141133" w:themeColor="text1"/>
                <w:sz w:val="20"/>
                <w:lang w:val="en-NZ"/>
              </w:rPr>
              <w:t xml:space="preserve"> and players</w:t>
            </w:r>
          </w:p>
        </w:tc>
      </w:tr>
      <w:tr w:rsidRPr="00B3298A" w:rsidR="00396F29" w:rsidTr="00446D6E" w14:paraId="45DED796" w14:textId="77777777">
        <w:tc>
          <w:tcPr>
            <w:tcW w:w="3660"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tcPr>
          <w:p w:rsidRPr="00B3298A" w:rsidR="00551F2C" w:rsidP="00446D6E" w:rsidRDefault="006B6D62" w14:paraId="63A87EE4" w14:textId="65345C67">
            <w:pPr>
              <w:pStyle w:val="SPARCGraphBodyText"/>
              <w:spacing w:line="240" w:lineRule="auto"/>
              <w:rPr>
                <w:rFonts w:ascii="Archivo" w:hAnsi="Archivo" w:cs="Archivo"/>
                <w:b/>
                <w:bCs/>
                <w:color w:val="141133" w:themeColor="text1"/>
                <w:sz w:val="20"/>
                <w:lang w:val="en-NZ"/>
              </w:rPr>
            </w:pPr>
            <w:r w:rsidRPr="00B3298A">
              <w:rPr>
                <w:rFonts w:ascii="Archivo" w:hAnsi="Archivo" w:cs="Archivo"/>
                <w:b/>
                <w:bCs/>
                <w:color w:val="141133" w:themeColor="text1"/>
                <w:sz w:val="20"/>
                <w:lang w:val="en-NZ"/>
              </w:rPr>
              <w:t>Main e</w:t>
            </w:r>
            <w:r w:rsidRPr="00B3298A" w:rsidR="00551F2C">
              <w:rPr>
                <w:rFonts w:ascii="Archivo" w:hAnsi="Archivo" w:cs="Archivo"/>
                <w:b/>
                <w:bCs/>
                <w:color w:val="141133" w:themeColor="text1"/>
                <w:sz w:val="20"/>
                <w:lang w:val="en-NZ"/>
              </w:rPr>
              <w:t>xternal stakeholders</w:t>
            </w:r>
          </w:p>
        </w:tc>
        <w:tc>
          <w:tcPr>
            <w:tcW w:w="617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tcPr>
          <w:p w:rsidRPr="00B3298A" w:rsidR="003675B8" w:rsidP="00244BB5" w:rsidRDefault="003675B8" w14:paraId="29B15091" w14:textId="3C092736">
            <w:pPr>
              <w:rPr>
                <w:rFonts w:ascii="Archivo" w:hAnsi="Archivo" w:cs="Archivo"/>
                <w:sz w:val="20"/>
              </w:rPr>
            </w:pPr>
            <w:r w:rsidRPr="00B3298A">
              <w:rPr>
                <w:rFonts w:ascii="Archivo" w:hAnsi="Archivo" w:cs="Archivo"/>
                <w:sz w:val="20"/>
              </w:rPr>
              <w:t>High Performance Sport</w:t>
            </w:r>
            <w:r w:rsidRPr="00B3298A" w:rsidR="00B55DB1">
              <w:rPr>
                <w:rFonts w:ascii="Archivo" w:hAnsi="Archivo" w:cs="Archivo"/>
                <w:sz w:val="20"/>
              </w:rPr>
              <w:t xml:space="preserve"> New Zealand</w:t>
            </w:r>
            <w:r w:rsidRPr="00B3298A" w:rsidR="00591C84">
              <w:rPr>
                <w:rFonts w:ascii="Archivo" w:hAnsi="Archivo" w:cs="Archivo"/>
                <w:sz w:val="20"/>
              </w:rPr>
              <w:t>/Sport NZ</w:t>
            </w:r>
          </w:p>
          <w:p w:rsidRPr="00B3298A" w:rsidR="005710BA" w:rsidP="005710BA" w:rsidRDefault="00BD2913" w14:paraId="742E9B0E" w14:textId="498FE3BC">
            <w:pPr>
              <w:rPr>
                <w:rFonts w:ascii="Archivo" w:hAnsi="Archivo" w:cs="Archivo"/>
                <w:color w:val="141133" w:themeColor="text1"/>
                <w:sz w:val="20"/>
              </w:rPr>
            </w:pPr>
            <w:r w:rsidRPr="00B3298A">
              <w:rPr>
                <w:rFonts w:ascii="Archivo" w:hAnsi="Archivo" w:cs="Archivo"/>
                <w:sz w:val="20"/>
              </w:rPr>
              <w:t>R</w:t>
            </w:r>
            <w:r w:rsidRPr="00B3298A" w:rsidR="00244BB5">
              <w:rPr>
                <w:rFonts w:ascii="Archivo" w:hAnsi="Archivo" w:cs="Archivo"/>
                <w:sz w:val="20"/>
              </w:rPr>
              <w:t xml:space="preserve">egional associations, </w:t>
            </w:r>
            <w:r w:rsidRPr="00B3298A" w:rsidR="00B55DB1">
              <w:rPr>
                <w:rFonts w:ascii="Archivo" w:hAnsi="Archivo" w:cs="Archivo"/>
                <w:sz w:val="20"/>
              </w:rPr>
              <w:t>Softball</w:t>
            </w:r>
            <w:r w:rsidRPr="00B3298A" w:rsidR="00244BB5">
              <w:rPr>
                <w:rFonts w:ascii="Archivo" w:hAnsi="Archivo" w:cs="Archivo"/>
                <w:sz w:val="20"/>
              </w:rPr>
              <w:t xml:space="preserve"> community, </w:t>
            </w:r>
            <w:r w:rsidRPr="00B3298A" w:rsidR="00B55DB1">
              <w:rPr>
                <w:rFonts w:ascii="Archivo" w:hAnsi="Archivo" w:cs="Archivo"/>
                <w:sz w:val="20"/>
              </w:rPr>
              <w:t>World Baseball Softball Conf</w:t>
            </w:r>
            <w:r w:rsidRPr="00B3298A" w:rsidR="00244BB5">
              <w:rPr>
                <w:rFonts w:ascii="Archivo" w:hAnsi="Archivo" w:cs="Archivo"/>
                <w:sz w:val="20"/>
              </w:rPr>
              <w:t>ederation</w:t>
            </w:r>
            <w:r w:rsidRPr="00B3298A" w:rsidR="00B55DB1">
              <w:rPr>
                <w:rFonts w:ascii="Archivo" w:hAnsi="Archivo" w:cs="Archivo"/>
                <w:sz w:val="20"/>
              </w:rPr>
              <w:t xml:space="preserve"> (WBSC)</w:t>
            </w:r>
            <w:r w:rsidRPr="00B3298A" w:rsidR="00591C84">
              <w:rPr>
                <w:rFonts w:ascii="Archivo" w:hAnsi="Archivo" w:cs="Archivo"/>
                <w:sz w:val="20"/>
              </w:rPr>
              <w:t>, Commercial partners</w:t>
            </w:r>
          </w:p>
          <w:p w:rsidRPr="00B3298A" w:rsidR="00244BB5" w:rsidP="006A2B5B" w:rsidRDefault="00244BB5" w14:paraId="5273F730" w14:textId="435B6234">
            <w:pPr>
              <w:rPr>
                <w:rFonts w:ascii="Archivo" w:hAnsi="Archivo" w:cs="Archivo"/>
                <w:color w:val="141133" w:themeColor="text1"/>
                <w:sz w:val="20"/>
              </w:rPr>
            </w:pPr>
          </w:p>
        </w:tc>
      </w:tr>
    </w:tbl>
    <w:p w:rsidRPr="00B3298A" w:rsidR="00CA729A" w:rsidP="00F12E29" w:rsidRDefault="00CA729A" w14:paraId="5CAAA777" w14:textId="77777777">
      <w:pPr>
        <w:rPr>
          <w:rFonts w:ascii="Archivo" w:hAnsi="Archivo" w:cs="Archivo"/>
          <w:sz w:val="20"/>
        </w:rPr>
      </w:pPr>
    </w:p>
    <w:sectPr w:rsidRPr="00B3298A" w:rsidR="00CA729A" w:rsidSect="00DE0EE2">
      <w:headerReference w:type="default" r:id="rId11"/>
      <w:footerReference w:type="default" r:id="rId12"/>
      <w:headerReference w:type="first" r:id="rId13"/>
      <w:footerReference w:type="first" r:id="rId14"/>
      <w:pgSz w:w="11906" w:h="16838" w:orient="portrait" w:code="9"/>
      <w:pgMar w:top="2836" w:right="849" w:bottom="1134" w:left="1174" w:header="703" w:footer="7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1F7" w:rsidP="00F30F54" w:rsidRDefault="007131F7" w14:paraId="13B3F9CF" w14:textId="77777777">
      <w:r>
        <w:separator/>
      </w:r>
    </w:p>
  </w:endnote>
  <w:endnote w:type="continuationSeparator" w:id="0">
    <w:p w:rsidR="007131F7" w:rsidP="00F30F54" w:rsidRDefault="007131F7" w14:paraId="13E6C9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PARCSans-Bold">
    <w:altName w:val="Courier"/>
    <w:charset w:val="00"/>
    <w:family w:val="auto"/>
    <w:pitch w:val="variable"/>
    <w:sig w:usb0="03000000" w:usb1="00000000" w:usb2="00000000" w:usb3="00000000" w:csb0="00000001" w:csb1="00000000"/>
  </w:font>
  <w:font w:name="SPARCSans-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chivo">
    <w:panose1 w:val="00000000000000000000"/>
    <w:charset w:val="00"/>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0AC2" w:rsidR="00872C50" w:rsidP="008D66A7" w:rsidRDefault="00591C84" w14:paraId="64977196" w14:textId="6BB2CC9B">
    <w:pPr>
      <w:pStyle w:val="Footer"/>
      <w:tabs>
        <w:tab w:val="clear" w:pos="4513"/>
        <w:tab w:val="clear" w:pos="9026"/>
        <w:tab w:val="right" w:pos="9781"/>
      </w:tabs>
      <w:rPr>
        <w:rFonts w:ascii="Archivo" w:hAnsi="Archivo" w:cs="Archivo"/>
      </w:rPr>
    </w:pPr>
    <w:r w:rsidRPr="00230AC2">
      <w:rPr>
        <w:rFonts w:ascii="Archivo" w:hAnsi="Archivo" w:cs="Archivo"/>
        <w:sz w:val="16"/>
      </w:rPr>
      <w:t>S</w:t>
    </w:r>
    <w:r w:rsidRPr="00230AC2" w:rsidR="00FF3613">
      <w:rPr>
        <w:rFonts w:ascii="Archivo" w:hAnsi="Archivo" w:cs="Archivo"/>
        <w:sz w:val="16"/>
      </w:rPr>
      <w:t>NZ</w:t>
    </w:r>
    <w:r w:rsidRPr="00230AC2" w:rsidR="00230AC2">
      <w:rPr>
        <w:rFonts w:ascii="Archivo" w:hAnsi="Archivo" w:cs="Archivo"/>
      </w:rPr>
      <w:t xml:space="preserve"> </w:t>
    </w:r>
    <w:r w:rsidRPr="00230AC2" w:rsidR="00230AC2">
      <w:rPr>
        <w:rFonts w:ascii="Archivo" w:hAnsi="Archivo" w:cs="Archivo"/>
        <w:sz w:val="16"/>
      </w:rPr>
      <w:t>November 202</w:t>
    </w:r>
    <w:r w:rsidRPr="00230AC2" w:rsidR="00230AC2">
      <w:rPr>
        <w:rFonts w:ascii="Archivo" w:hAnsi="Archivo" w:cs="Archivo"/>
        <w:sz w:val="16"/>
      </w:rPr>
      <w:t>5</w:t>
    </w:r>
    <w:r w:rsidRPr="00230AC2" w:rsidR="008D66A7">
      <w:rPr>
        <w:rFonts w:ascii="Archivo" w:hAnsi="Archivo" w:cs="Archivo"/>
        <w:sz w:val="16"/>
      </w:rPr>
      <w:tab/>
    </w:r>
    <w:r w:rsidRPr="00230AC2" w:rsidR="008D66A7">
      <w:rPr>
        <w:rFonts w:ascii="Archivo" w:hAnsi="Archivo" w:cs="Archivo"/>
        <w:sz w:val="16"/>
      </w:rPr>
      <w:t xml:space="preserve">Page </w:t>
    </w:r>
    <w:r w:rsidRPr="00230AC2" w:rsidR="008D66A7">
      <w:rPr>
        <w:rFonts w:ascii="Archivo" w:hAnsi="Archivo" w:cs="Archivo"/>
        <w:sz w:val="16"/>
      </w:rPr>
      <w:fldChar w:fldCharType="begin"/>
    </w:r>
    <w:r w:rsidRPr="00230AC2" w:rsidR="008D66A7">
      <w:rPr>
        <w:rFonts w:ascii="Archivo" w:hAnsi="Archivo" w:cs="Archivo"/>
        <w:sz w:val="16"/>
      </w:rPr>
      <w:instrText xml:space="preserve"> PAGE  \* MERGEFORMAT </w:instrText>
    </w:r>
    <w:r w:rsidRPr="00230AC2" w:rsidR="008D66A7">
      <w:rPr>
        <w:rFonts w:ascii="Archivo" w:hAnsi="Archivo" w:cs="Archivo"/>
        <w:sz w:val="16"/>
      </w:rPr>
      <w:fldChar w:fldCharType="separate"/>
    </w:r>
    <w:r w:rsidRPr="00230AC2" w:rsidR="005A72FB">
      <w:rPr>
        <w:rFonts w:ascii="Archivo" w:hAnsi="Archivo" w:cs="Archivo"/>
        <w:noProof/>
        <w:sz w:val="16"/>
      </w:rPr>
      <w:t>2</w:t>
    </w:r>
    <w:r w:rsidRPr="00230AC2" w:rsidR="008D66A7">
      <w:rPr>
        <w:rFonts w:ascii="Archivo" w:hAnsi="Archivo" w:cs="Archivo"/>
        <w:sz w:val="16"/>
      </w:rPr>
      <w:fldChar w:fldCharType="end"/>
    </w:r>
    <w:r w:rsidRPr="00230AC2" w:rsidR="008D66A7">
      <w:rPr>
        <w:rFonts w:ascii="Archivo" w:hAnsi="Archivo" w:cs="Archivo"/>
        <w:sz w:val="16"/>
      </w:rPr>
      <w:t xml:space="preserve"> of </w:t>
    </w:r>
    <w:r w:rsidRPr="00230AC2" w:rsidR="008D66A7">
      <w:rPr>
        <w:rFonts w:ascii="Archivo" w:hAnsi="Archivo" w:cs="Archivo"/>
        <w:sz w:val="16"/>
      </w:rPr>
      <w:fldChar w:fldCharType="begin"/>
    </w:r>
    <w:r w:rsidRPr="00230AC2" w:rsidR="008D66A7">
      <w:rPr>
        <w:rFonts w:ascii="Archivo" w:hAnsi="Archivo" w:cs="Archivo"/>
        <w:sz w:val="16"/>
      </w:rPr>
      <w:instrText xml:space="preserve"> NUMPAGES  \* MERGEFORMAT </w:instrText>
    </w:r>
    <w:r w:rsidRPr="00230AC2" w:rsidR="008D66A7">
      <w:rPr>
        <w:rFonts w:ascii="Archivo" w:hAnsi="Archivo" w:cs="Archivo"/>
        <w:sz w:val="16"/>
      </w:rPr>
      <w:fldChar w:fldCharType="separate"/>
    </w:r>
    <w:r w:rsidRPr="00230AC2" w:rsidR="005A72FB">
      <w:rPr>
        <w:rFonts w:ascii="Archivo" w:hAnsi="Archivo" w:cs="Archivo"/>
        <w:noProof/>
        <w:sz w:val="16"/>
      </w:rPr>
      <w:t>4</w:t>
    </w:r>
    <w:r w:rsidRPr="00230AC2" w:rsidR="008D66A7">
      <w:rPr>
        <w:rFonts w:ascii="Archivo" w:hAnsi="Archivo" w:cs="Archivo"/>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D3659" w:rsidR="00872C50" w:rsidP="008D66A7" w:rsidRDefault="00BF0EEC" w14:paraId="727CB695" w14:textId="2F37CB7F">
    <w:pPr>
      <w:pStyle w:val="Footer"/>
      <w:tabs>
        <w:tab w:val="clear" w:pos="4513"/>
        <w:tab w:val="clear" w:pos="9026"/>
        <w:tab w:val="right" w:pos="9781"/>
      </w:tabs>
      <w:rPr>
        <w:rFonts w:ascii="Archivo" w:hAnsi="Archivo" w:cs="Archivo"/>
      </w:rPr>
    </w:pPr>
    <w:r w:rsidRPr="00DD3659">
      <w:rPr>
        <w:rFonts w:ascii="Archivo" w:hAnsi="Archivo" w:cs="Archivo"/>
        <w:sz w:val="16"/>
      </w:rPr>
      <w:t>SNZ</w:t>
    </w:r>
    <w:r w:rsidRPr="00DD3659" w:rsidR="008D66A7">
      <w:rPr>
        <w:rFonts w:ascii="Archivo" w:hAnsi="Archivo" w:cs="Archivo"/>
        <w:sz w:val="16"/>
      </w:rPr>
      <w:tab/>
    </w:r>
    <w:r w:rsidRPr="00DD3659" w:rsidR="00872C50">
      <w:rPr>
        <w:rFonts w:ascii="Archivo" w:hAnsi="Archivo" w:cs="Archivo"/>
        <w:sz w:val="16"/>
      </w:rPr>
      <w:t xml:space="preserve">Page </w:t>
    </w:r>
    <w:r w:rsidRPr="00DD3659" w:rsidR="00872C50">
      <w:rPr>
        <w:rFonts w:ascii="Archivo" w:hAnsi="Archivo" w:cs="Archivo"/>
        <w:sz w:val="16"/>
      </w:rPr>
      <w:fldChar w:fldCharType="begin"/>
    </w:r>
    <w:r w:rsidRPr="00DD3659" w:rsidR="00872C50">
      <w:rPr>
        <w:rFonts w:ascii="Archivo" w:hAnsi="Archivo" w:cs="Archivo"/>
        <w:sz w:val="16"/>
      </w:rPr>
      <w:instrText xml:space="preserve"> PAGE  \* MERGEFORMAT </w:instrText>
    </w:r>
    <w:r w:rsidRPr="00DD3659" w:rsidR="00872C50">
      <w:rPr>
        <w:rFonts w:ascii="Archivo" w:hAnsi="Archivo" w:cs="Archivo"/>
        <w:sz w:val="16"/>
      </w:rPr>
      <w:fldChar w:fldCharType="separate"/>
    </w:r>
    <w:r w:rsidRPr="00DD3659" w:rsidR="005A72FB">
      <w:rPr>
        <w:rFonts w:ascii="Archivo" w:hAnsi="Archivo" w:cs="Archivo"/>
        <w:noProof/>
        <w:sz w:val="16"/>
      </w:rPr>
      <w:t>1</w:t>
    </w:r>
    <w:r w:rsidRPr="00DD3659" w:rsidR="00872C50">
      <w:rPr>
        <w:rFonts w:ascii="Archivo" w:hAnsi="Archivo" w:cs="Archivo"/>
        <w:sz w:val="16"/>
      </w:rPr>
      <w:fldChar w:fldCharType="end"/>
    </w:r>
    <w:r w:rsidRPr="00DD3659" w:rsidR="00872C50">
      <w:rPr>
        <w:rFonts w:ascii="Archivo" w:hAnsi="Archivo" w:cs="Archivo"/>
        <w:sz w:val="16"/>
      </w:rPr>
      <w:t xml:space="preserve"> of </w:t>
    </w:r>
    <w:r w:rsidRPr="00DD3659" w:rsidR="00872C50">
      <w:rPr>
        <w:rFonts w:ascii="Archivo" w:hAnsi="Archivo" w:cs="Archivo"/>
        <w:sz w:val="16"/>
      </w:rPr>
      <w:fldChar w:fldCharType="begin"/>
    </w:r>
    <w:r w:rsidRPr="00DD3659" w:rsidR="00872C50">
      <w:rPr>
        <w:rFonts w:ascii="Archivo" w:hAnsi="Archivo" w:cs="Archivo"/>
        <w:sz w:val="16"/>
      </w:rPr>
      <w:instrText xml:space="preserve"> NUMPAGES  \* MERGEFORMAT </w:instrText>
    </w:r>
    <w:r w:rsidRPr="00DD3659" w:rsidR="00872C50">
      <w:rPr>
        <w:rFonts w:ascii="Archivo" w:hAnsi="Archivo" w:cs="Archivo"/>
        <w:sz w:val="16"/>
      </w:rPr>
      <w:fldChar w:fldCharType="separate"/>
    </w:r>
    <w:r w:rsidRPr="00DD3659" w:rsidR="005A72FB">
      <w:rPr>
        <w:rFonts w:ascii="Archivo" w:hAnsi="Archivo" w:cs="Archivo"/>
        <w:noProof/>
        <w:sz w:val="16"/>
      </w:rPr>
      <w:t>4</w:t>
    </w:r>
    <w:r w:rsidRPr="00DD3659" w:rsidR="00872C50">
      <w:rPr>
        <w:rFonts w:ascii="Archivo" w:hAnsi="Archivo" w:cs="Archivo"/>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1F7" w:rsidP="00F30F54" w:rsidRDefault="007131F7" w14:paraId="1CDA9426" w14:textId="77777777">
      <w:r>
        <w:separator/>
      </w:r>
    </w:p>
  </w:footnote>
  <w:footnote w:type="continuationSeparator" w:id="0">
    <w:p w:rsidR="007131F7" w:rsidP="00F30F54" w:rsidRDefault="007131F7" w14:paraId="1EA3A0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D3659" w:rsidR="003C45DC" w:rsidP="00DD3659" w:rsidRDefault="00DD3659" w14:paraId="75B9EFC4" w14:textId="31065D12">
    <w:pPr>
      <w:pStyle w:val="Header"/>
      <w:jc w:val="center"/>
    </w:pPr>
    <w:r>
      <w:rPr>
        <w:noProof/>
      </w:rPr>
      <w:drawing>
        <wp:inline distT="0" distB="0" distL="0" distR="0" wp14:anchorId="5C2D4198" wp14:editId="4F3A5E0D">
          <wp:extent cx="2988358" cy="1094758"/>
          <wp:effectExtent l="0" t="0" r="2540" b="0"/>
          <wp:docPr id="166063498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9869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88358" cy="10947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428BE" w:rsidR="00DF64B7" w:rsidP="003C45DC" w:rsidRDefault="003C45DC" w14:paraId="0FF47062" w14:textId="67329DB3">
    <w:pPr>
      <w:jc w:val="center"/>
    </w:pPr>
    <w:r>
      <w:rPr>
        <w:noProof/>
      </w:rPr>
      <w:drawing>
        <wp:inline distT="0" distB="0" distL="0" distR="0" wp14:anchorId="4A727FCB" wp14:editId="42F79246">
          <wp:extent cx="2988358" cy="1094758"/>
          <wp:effectExtent l="0" t="0" r="2540" b="0"/>
          <wp:docPr id="165059869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9869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88358" cy="1094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EAF"/>
    <w:multiLevelType w:val="hybridMultilevel"/>
    <w:tmpl w:val="BB9C04C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4F85709"/>
    <w:multiLevelType w:val="hybridMultilevel"/>
    <w:tmpl w:val="526EA06E"/>
    <w:lvl w:ilvl="0" w:tplc="04090001">
      <w:start w:val="1"/>
      <w:numFmt w:val="bullet"/>
      <w:lvlText w:val=""/>
      <w:lvlJc w:val="left"/>
      <w:pPr>
        <w:tabs>
          <w:tab w:val="num" w:pos="720"/>
        </w:tabs>
        <w:ind w:left="720" w:hanging="360"/>
      </w:pPr>
      <w:rPr>
        <w:rFonts w:hint="default" w:ascii="Symbol" w:hAnsi="Symbol"/>
      </w:rPr>
    </w:lvl>
    <w:lvl w:ilvl="1" w:tplc="14090003">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2" w15:restartNumberingAfterBreak="0">
    <w:nsid w:val="05FD58EB"/>
    <w:multiLevelType w:val="hybridMultilevel"/>
    <w:tmpl w:val="1CA68E2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8376604"/>
    <w:multiLevelType w:val="hybridMultilevel"/>
    <w:tmpl w:val="EDC65744"/>
    <w:lvl w:ilvl="0" w:tplc="0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0A2453D"/>
    <w:multiLevelType w:val="hybridMultilevel"/>
    <w:tmpl w:val="1C427FF0"/>
    <w:lvl w:ilvl="0" w:tplc="0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5" w15:restartNumberingAfterBreak="0">
    <w:nsid w:val="1566D856"/>
    <w:multiLevelType w:val="hybridMultilevel"/>
    <w:tmpl w:val="8160CF86"/>
    <w:lvl w:ilvl="0" w:tplc="FE360FA6">
      <w:start w:val="1"/>
      <w:numFmt w:val="bullet"/>
      <w:lvlText w:val=""/>
      <w:lvlJc w:val="left"/>
      <w:pPr>
        <w:ind w:left="720" w:hanging="360"/>
      </w:pPr>
      <w:rPr>
        <w:rFonts w:hint="default" w:ascii="Symbol" w:hAnsi="Symbol"/>
      </w:rPr>
    </w:lvl>
    <w:lvl w:ilvl="1" w:tplc="8E3C19BE">
      <w:start w:val="1"/>
      <w:numFmt w:val="bullet"/>
      <w:lvlText w:val="o"/>
      <w:lvlJc w:val="left"/>
      <w:pPr>
        <w:ind w:left="1440" w:hanging="360"/>
      </w:pPr>
      <w:rPr>
        <w:rFonts w:hint="default" w:ascii="Courier New" w:hAnsi="Courier New"/>
      </w:rPr>
    </w:lvl>
    <w:lvl w:ilvl="2" w:tplc="F61A0E7C">
      <w:start w:val="1"/>
      <w:numFmt w:val="bullet"/>
      <w:lvlText w:val=""/>
      <w:lvlJc w:val="left"/>
      <w:pPr>
        <w:ind w:left="2160" w:hanging="360"/>
      </w:pPr>
      <w:rPr>
        <w:rFonts w:hint="default" w:ascii="Wingdings" w:hAnsi="Wingdings"/>
      </w:rPr>
    </w:lvl>
    <w:lvl w:ilvl="3" w:tplc="F9B8B5A4">
      <w:start w:val="1"/>
      <w:numFmt w:val="bullet"/>
      <w:lvlText w:val=""/>
      <w:lvlJc w:val="left"/>
      <w:pPr>
        <w:ind w:left="2880" w:hanging="360"/>
      </w:pPr>
      <w:rPr>
        <w:rFonts w:hint="default" w:ascii="Symbol" w:hAnsi="Symbol"/>
      </w:rPr>
    </w:lvl>
    <w:lvl w:ilvl="4" w:tplc="0A688BDE">
      <w:start w:val="1"/>
      <w:numFmt w:val="bullet"/>
      <w:lvlText w:val="o"/>
      <w:lvlJc w:val="left"/>
      <w:pPr>
        <w:ind w:left="3600" w:hanging="360"/>
      </w:pPr>
      <w:rPr>
        <w:rFonts w:hint="default" w:ascii="Courier New" w:hAnsi="Courier New"/>
      </w:rPr>
    </w:lvl>
    <w:lvl w:ilvl="5" w:tplc="51463F22">
      <w:start w:val="1"/>
      <w:numFmt w:val="bullet"/>
      <w:lvlText w:val=""/>
      <w:lvlJc w:val="left"/>
      <w:pPr>
        <w:ind w:left="4320" w:hanging="360"/>
      </w:pPr>
      <w:rPr>
        <w:rFonts w:hint="default" w:ascii="Wingdings" w:hAnsi="Wingdings"/>
      </w:rPr>
    </w:lvl>
    <w:lvl w:ilvl="6" w:tplc="7292E4D0">
      <w:start w:val="1"/>
      <w:numFmt w:val="bullet"/>
      <w:lvlText w:val=""/>
      <w:lvlJc w:val="left"/>
      <w:pPr>
        <w:ind w:left="5040" w:hanging="360"/>
      </w:pPr>
      <w:rPr>
        <w:rFonts w:hint="default" w:ascii="Symbol" w:hAnsi="Symbol"/>
      </w:rPr>
    </w:lvl>
    <w:lvl w:ilvl="7" w:tplc="91B2D648">
      <w:start w:val="1"/>
      <w:numFmt w:val="bullet"/>
      <w:lvlText w:val="o"/>
      <w:lvlJc w:val="left"/>
      <w:pPr>
        <w:ind w:left="5760" w:hanging="360"/>
      </w:pPr>
      <w:rPr>
        <w:rFonts w:hint="default" w:ascii="Courier New" w:hAnsi="Courier New"/>
      </w:rPr>
    </w:lvl>
    <w:lvl w:ilvl="8" w:tplc="3552DBCA">
      <w:start w:val="1"/>
      <w:numFmt w:val="bullet"/>
      <w:lvlText w:val=""/>
      <w:lvlJc w:val="left"/>
      <w:pPr>
        <w:ind w:left="6480" w:hanging="360"/>
      </w:pPr>
      <w:rPr>
        <w:rFonts w:hint="default" w:ascii="Wingdings" w:hAnsi="Wingdings"/>
      </w:rPr>
    </w:lvl>
  </w:abstractNum>
  <w:abstractNum w:abstractNumId="6" w15:restartNumberingAfterBreak="0">
    <w:nsid w:val="17F8464F"/>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D02751"/>
    <w:multiLevelType w:val="hybridMultilevel"/>
    <w:tmpl w:val="01DCAF3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36500DF"/>
    <w:multiLevelType w:val="hybridMultilevel"/>
    <w:tmpl w:val="5F66216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27743EBD"/>
    <w:multiLevelType w:val="hybridMultilevel"/>
    <w:tmpl w:val="2F3EDAC0"/>
    <w:lvl w:ilvl="0" w:tplc="0000012D">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AB35242"/>
    <w:multiLevelType w:val="hybridMultilevel"/>
    <w:tmpl w:val="EFF4075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2EE53D85"/>
    <w:multiLevelType w:val="hybridMultilevel"/>
    <w:tmpl w:val="A3D21A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EF94530"/>
    <w:multiLevelType w:val="hybridMultilevel"/>
    <w:tmpl w:val="0A3AA32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31B35046"/>
    <w:multiLevelType w:val="hybridMultilevel"/>
    <w:tmpl w:val="913AF73E"/>
    <w:lvl w:ilvl="0" w:tplc="0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4" w15:restartNumberingAfterBreak="0">
    <w:nsid w:val="321C1BDC"/>
    <w:multiLevelType w:val="hybridMultilevel"/>
    <w:tmpl w:val="10F27B8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3C22161E"/>
    <w:multiLevelType w:val="hybridMultilevel"/>
    <w:tmpl w:val="771E3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470D1B"/>
    <w:multiLevelType w:val="hybridMultilevel"/>
    <w:tmpl w:val="EBA243F2"/>
    <w:lvl w:ilvl="0" w:tplc="0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454937A1"/>
    <w:multiLevelType w:val="hybridMultilevel"/>
    <w:tmpl w:val="A4560F2C"/>
    <w:lvl w:ilvl="0" w:tplc="0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8" w15:restartNumberingAfterBreak="0">
    <w:nsid w:val="49F15F84"/>
    <w:multiLevelType w:val="hybridMultilevel"/>
    <w:tmpl w:val="252463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4A304B90"/>
    <w:multiLevelType w:val="hybridMultilevel"/>
    <w:tmpl w:val="390E3306"/>
    <w:lvl w:ilvl="0" w:tplc="0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20" w15:restartNumberingAfterBreak="0">
    <w:nsid w:val="4CAD5066"/>
    <w:multiLevelType w:val="hybridMultilevel"/>
    <w:tmpl w:val="9D60DFC8"/>
    <w:lvl w:ilvl="0" w:tplc="B67AFBC8">
      <w:start w:val="1"/>
      <w:numFmt w:val="bullet"/>
      <w:pStyle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50D5510E"/>
    <w:multiLevelType w:val="hybridMultilevel"/>
    <w:tmpl w:val="DC60D0A6"/>
    <w:lvl w:ilvl="0" w:tplc="F43AE13A">
      <w:start w:val="1"/>
      <w:numFmt w:val="bullet"/>
      <w:lvlText w:val=""/>
      <w:lvlJc w:val="left"/>
      <w:pPr>
        <w:ind w:left="720" w:hanging="360"/>
      </w:pPr>
      <w:rPr>
        <w:rFonts w:hint="default" w:ascii="Symbol" w:hAnsi="Symbol"/>
      </w:rPr>
    </w:lvl>
    <w:lvl w:ilvl="1" w:tplc="2D4E911A">
      <w:start w:val="1"/>
      <w:numFmt w:val="bullet"/>
      <w:lvlText w:val="o"/>
      <w:lvlJc w:val="left"/>
      <w:pPr>
        <w:ind w:left="1440" w:hanging="360"/>
      </w:pPr>
      <w:rPr>
        <w:rFonts w:hint="default" w:ascii="Courier New" w:hAnsi="Courier New"/>
      </w:rPr>
    </w:lvl>
    <w:lvl w:ilvl="2" w:tplc="0C14A5AA">
      <w:start w:val="1"/>
      <w:numFmt w:val="bullet"/>
      <w:lvlText w:val=""/>
      <w:lvlJc w:val="left"/>
      <w:pPr>
        <w:ind w:left="2160" w:hanging="360"/>
      </w:pPr>
      <w:rPr>
        <w:rFonts w:hint="default" w:ascii="Wingdings" w:hAnsi="Wingdings"/>
      </w:rPr>
    </w:lvl>
    <w:lvl w:ilvl="3" w:tplc="02E2CFE2">
      <w:start w:val="1"/>
      <w:numFmt w:val="bullet"/>
      <w:lvlText w:val=""/>
      <w:lvlJc w:val="left"/>
      <w:pPr>
        <w:ind w:left="2880" w:hanging="360"/>
      </w:pPr>
      <w:rPr>
        <w:rFonts w:hint="default" w:ascii="Symbol" w:hAnsi="Symbol"/>
      </w:rPr>
    </w:lvl>
    <w:lvl w:ilvl="4" w:tplc="8B3AD8C0">
      <w:start w:val="1"/>
      <w:numFmt w:val="bullet"/>
      <w:lvlText w:val="o"/>
      <w:lvlJc w:val="left"/>
      <w:pPr>
        <w:ind w:left="3600" w:hanging="360"/>
      </w:pPr>
      <w:rPr>
        <w:rFonts w:hint="default" w:ascii="Courier New" w:hAnsi="Courier New"/>
      </w:rPr>
    </w:lvl>
    <w:lvl w:ilvl="5" w:tplc="BDCAA150">
      <w:start w:val="1"/>
      <w:numFmt w:val="bullet"/>
      <w:lvlText w:val=""/>
      <w:lvlJc w:val="left"/>
      <w:pPr>
        <w:ind w:left="4320" w:hanging="360"/>
      </w:pPr>
      <w:rPr>
        <w:rFonts w:hint="default" w:ascii="Wingdings" w:hAnsi="Wingdings"/>
      </w:rPr>
    </w:lvl>
    <w:lvl w:ilvl="6" w:tplc="0EF05898">
      <w:start w:val="1"/>
      <w:numFmt w:val="bullet"/>
      <w:lvlText w:val=""/>
      <w:lvlJc w:val="left"/>
      <w:pPr>
        <w:ind w:left="5040" w:hanging="360"/>
      </w:pPr>
      <w:rPr>
        <w:rFonts w:hint="default" w:ascii="Symbol" w:hAnsi="Symbol"/>
      </w:rPr>
    </w:lvl>
    <w:lvl w:ilvl="7" w:tplc="1890AB22">
      <w:start w:val="1"/>
      <w:numFmt w:val="bullet"/>
      <w:lvlText w:val="o"/>
      <w:lvlJc w:val="left"/>
      <w:pPr>
        <w:ind w:left="5760" w:hanging="360"/>
      </w:pPr>
      <w:rPr>
        <w:rFonts w:hint="default" w:ascii="Courier New" w:hAnsi="Courier New"/>
      </w:rPr>
    </w:lvl>
    <w:lvl w:ilvl="8" w:tplc="AF306D56">
      <w:start w:val="1"/>
      <w:numFmt w:val="bullet"/>
      <w:lvlText w:val=""/>
      <w:lvlJc w:val="left"/>
      <w:pPr>
        <w:ind w:left="6480" w:hanging="360"/>
      </w:pPr>
      <w:rPr>
        <w:rFonts w:hint="default" w:ascii="Wingdings" w:hAnsi="Wingdings"/>
      </w:rPr>
    </w:lvl>
  </w:abstractNum>
  <w:abstractNum w:abstractNumId="22" w15:restartNumberingAfterBreak="0">
    <w:nsid w:val="53A22390"/>
    <w:multiLevelType w:val="hybridMultilevel"/>
    <w:tmpl w:val="F7CCD7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96C4EC7"/>
    <w:multiLevelType w:val="hybridMultilevel"/>
    <w:tmpl w:val="EECED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7E3929"/>
    <w:multiLevelType w:val="hybridMultilevel"/>
    <w:tmpl w:val="E08049A4"/>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5CA31AF0"/>
    <w:multiLevelType w:val="hybridMultilevel"/>
    <w:tmpl w:val="3A66C1F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CEA4ACB"/>
    <w:multiLevelType w:val="hybridMultilevel"/>
    <w:tmpl w:val="3CC845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1FC40C1"/>
    <w:multiLevelType w:val="hybridMultilevel"/>
    <w:tmpl w:val="FBD82BA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64E30C15"/>
    <w:multiLevelType w:val="hybridMultilevel"/>
    <w:tmpl w:val="06FA0A28"/>
    <w:lvl w:ilvl="0" w:tplc="03066FFE">
      <w:start w:val="1"/>
      <w:numFmt w:val="bullet"/>
      <w:lvlText w:val=""/>
      <w:lvlJc w:val="left"/>
      <w:pPr>
        <w:ind w:left="720" w:hanging="360"/>
      </w:pPr>
      <w:rPr>
        <w:rFonts w:hint="default" w:ascii="Symbol" w:hAnsi="Symbol"/>
      </w:rPr>
    </w:lvl>
    <w:lvl w:ilvl="1" w:tplc="04BE29FE">
      <w:start w:val="1"/>
      <w:numFmt w:val="bullet"/>
      <w:lvlText w:val="o"/>
      <w:lvlJc w:val="left"/>
      <w:pPr>
        <w:ind w:left="1440" w:hanging="360"/>
      </w:pPr>
      <w:rPr>
        <w:rFonts w:hint="default" w:ascii="Courier New" w:hAnsi="Courier New"/>
      </w:rPr>
    </w:lvl>
    <w:lvl w:ilvl="2" w:tplc="629C84CE">
      <w:start w:val="1"/>
      <w:numFmt w:val="bullet"/>
      <w:lvlText w:val=""/>
      <w:lvlJc w:val="left"/>
      <w:pPr>
        <w:ind w:left="2160" w:hanging="360"/>
      </w:pPr>
      <w:rPr>
        <w:rFonts w:hint="default" w:ascii="Wingdings" w:hAnsi="Wingdings"/>
      </w:rPr>
    </w:lvl>
    <w:lvl w:ilvl="3" w:tplc="579A47D2">
      <w:start w:val="1"/>
      <w:numFmt w:val="bullet"/>
      <w:lvlText w:val=""/>
      <w:lvlJc w:val="left"/>
      <w:pPr>
        <w:ind w:left="2880" w:hanging="360"/>
      </w:pPr>
      <w:rPr>
        <w:rFonts w:hint="default" w:ascii="Symbol" w:hAnsi="Symbol"/>
      </w:rPr>
    </w:lvl>
    <w:lvl w:ilvl="4" w:tplc="D6E6F1F0">
      <w:start w:val="1"/>
      <w:numFmt w:val="bullet"/>
      <w:lvlText w:val="o"/>
      <w:lvlJc w:val="left"/>
      <w:pPr>
        <w:ind w:left="3600" w:hanging="360"/>
      </w:pPr>
      <w:rPr>
        <w:rFonts w:hint="default" w:ascii="Courier New" w:hAnsi="Courier New"/>
      </w:rPr>
    </w:lvl>
    <w:lvl w:ilvl="5" w:tplc="42C61FF4">
      <w:start w:val="1"/>
      <w:numFmt w:val="bullet"/>
      <w:lvlText w:val=""/>
      <w:lvlJc w:val="left"/>
      <w:pPr>
        <w:ind w:left="4320" w:hanging="360"/>
      </w:pPr>
      <w:rPr>
        <w:rFonts w:hint="default" w:ascii="Wingdings" w:hAnsi="Wingdings"/>
      </w:rPr>
    </w:lvl>
    <w:lvl w:ilvl="6" w:tplc="18DCF6DA">
      <w:start w:val="1"/>
      <w:numFmt w:val="bullet"/>
      <w:lvlText w:val=""/>
      <w:lvlJc w:val="left"/>
      <w:pPr>
        <w:ind w:left="5040" w:hanging="360"/>
      </w:pPr>
      <w:rPr>
        <w:rFonts w:hint="default" w:ascii="Symbol" w:hAnsi="Symbol"/>
      </w:rPr>
    </w:lvl>
    <w:lvl w:ilvl="7" w:tplc="CA048D7C">
      <w:start w:val="1"/>
      <w:numFmt w:val="bullet"/>
      <w:lvlText w:val="o"/>
      <w:lvlJc w:val="left"/>
      <w:pPr>
        <w:ind w:left="5760" w:hanging="360"/>
      </w:pPr>
      <w:rPr>
        <w:rFonts w:hint="default" w:ascii="Courier New" w:hAnsi="Courier New"/>
      </w:rPr>
    </w:lvl>
    <w:lvl w:ilvl="8" w:tplc="49001D12">
      <w:start w:val="1"/>
      <w:numFmt w:val="bullet"/>
      <w:lvlText w:val=""/>
      <w:lvlJc w:val="left"/>
      <w:pPr>
        <w:ind w:left="6480" w:hanging="360"/>
      </w:pPr>
      <w:rPr>
        <w:rFonts w:hint="default" w:ascii="Wingdings" w:hAnsi="Wingdings"/>
      </w:rPr>
    </w:lvl>
  </w:abstractNum>
  <w:abstractNum w:abstractNumId="29" w15:restartNumberingAfterBreak="0">
    <w:nsid w:val="65524204"/>
    <w:multiLevelType w:val="hybridMultilevel"/>
    <w:tmpl w:val="9890581C"/>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668C64E2"/>
    <w:multiLevelType w:val="hybridMultilevel"/>
    <w:tmpl w:val="14D465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4704409"/>
    <w:multiLevelType w:val="multilevel"/>
    <w:tmpl w:val="B4BC44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7460533"/>
    <w:multiLevelType w:val="hybridMultilevel"/>
    <w:tmpl w:val="27567E50"/>
    <w:lvl w:ilvl="0" w:tplc="1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748574B"/>
    <w:multiLevelType w:val="hybridMultilevel"/>
    <w:tmpl w:val="642EAC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B331ABB"/>
    <w:multiLevelType w:val="hybridMultilevel"/>
    <w:tmpl w:val="708ADA44"/>
    <w:lvl w:ilvl="0" w:tplc="0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35" w15:restartNumberingAfterBreak="0">
    <w:nsid w:val="7BD916A2"/>
    <w:multiLevelType w:val="multilevel"/>
    <w:tmpl w:val="D2EA0B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D213099"/>
    <w:multiLevelType w:val="hybridMultilevel"/>
    <w:tmpl w:val="6E401ED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7D34759E"/>
    <w:multiLevelType w:val="hybridMultilevel"/>
    <w:tmpl w:val="EC30ABB2"/>
    <w:lvl w:ilvl="0" w:tplc="14090001">
      <w:start w:val="1"/>
      <w:numFmt w:val="bullet"/>
      <w:lvlText w:val=""/>
      <w:lvlJc w:val="left"/>
      <w:pPr>
        <w:ind w:left="939" w:hanging="360"/>
      </w:pPr>
      <w:rPr>
        <w:rFonts w:hint="default" w:ascii="Symbol" w:hAnsi="Symbol"/>
      </w:rPr>
    </w:lvl>
    <w:lvl w:ilvl="1" w:tplc="14090003" w:tentative="1">
      <w:start w:val="1"/>
      <w:numFmt w:val="bullet"/>
      <w:lvlText w:val="o"/>
      <w:lvlJc w:val="left"/>
      <w:pPr>
        <w:ind w:left="1659" w:hanging="360"/>
      </w:pPr>
      <w:rPr>
        <w:rFonts w:hint="default" w:ascii="Courier New" w:hAnsi="Courier New" w:cs="Courier New"/>
      </w:rPr>
    </w:lvl>
    <w:lvl w:ilvl="2" w:tplc="14090005" w:tentative="1">
      <w:start w:val="1"/>
      <w:numFmt w:val="bullet"/>
      <w:lvlText w:val=""/>
      <w:lvlJc w:val="left"/>
      <w:pPr>
        <w:ind w:left="2379" w:hanging="360"/>
      </w:pPr>
      <w:rPr>
        <w:rFonts w:hint="default" w:ascii="Wingdings" w:hAnsi="Wingdings"/>
      </w:rPr>
    </w:lvl>
    <w:lvl w:ilvl="3" w:tplc="14090001" w:tentative="1">
      <w:start w:val="1"/>
      <w:numFmt w:val="bullet"/>
      <w:lvlText w:val=""/>
      <w:lvlJc w:val="left"/>
      <w:pPr>
        <w:ind w:left="3099" w:hanging="360"/>
      </w:pPr>
      <w:rPr>
        <w:rFonts w:hint="default" w:ascii="Symbol" w:hAnsi="Symbol"/>
      </w:rPr>
    </w:lvl>
    <w:lvl w:ilvl="4" w:tplc="14090003" w:tentative="1">
      <w:start w:val="1"/>
      <w:numFmt w:val="bullet"/>
      <w:lvlText w:val="o"/>
      <w:lvlJc w:val="left"/>
      <w:pPr>
        <w:ind w:left="3819" w:hanging="360"/>
      </w:pPr>
      <w:rPr>
        <w:rFonts w:hint="default" w:ascii="Courier New" w:hAnsi="Courier New" w:cs="Courier New"/>
      </w:rPr>
    </w:lvl>
    <w:lvl w:ilvl="5" w:tplc="14090005" w:tentative="1">
      <w:start w:val="1"/>
      <w:numFmt w:val="bullet"/>
      <w:lvlText w:val=""/>
      <w:lvlJc w:val="left"/>
      <w:pPr>
        <w:ind w:left="4539" w:hanging="360"/>
      </w:pPr>
      <w:rPr>
        <w:rFonts w:hint="default" w:ascii="Wingdings" w:hAnsi="Wingdings"/>
      </w:rPr>
    </w:lvl>
    <w:lvl w:ilvl="6" w:tplc="14090001" w:tentative="1">
      <w:start w:val="1"/>
      <w:numFmt w:val="bullet"/>
      <w:lvlText w:val=""/>
      <w:lvlJc w:val="left"/>
      <w:pPr>
        <w:ind w:left="5259" w:hanging="360"/>
      </w:pPr>
      <w:rPr>
        <w:rFonts w:hint="default" w:ascii="Symbol" w:hAnsi="Symbol"/>
      </w:rPr>
    </w:lvl>
    <w:lvl w:ilvl="7" w:tplc="14090003" w:tentative="1">
      <w:start w:val="1"/>
      <w:numFmt w:val="bullet"/>
      <w:lvlText w:val="o"/>
      <w:lvlJc w:val="left"/>
      <w:pPr>
        <w:ind w:left="5979" w:hanging="360"/>
      </w:pPr>
      <w:rPr>
        <w:rFonts w:hint="default" w:ascii="Courier New" w:hAnsi="Courier New" w:cs="Courier New"/>
      </w:rPr>
    </w:lvl>
    <w:lvl w:ilvl="8" w:tplc="14090005" w:tentative="1">
      <w:start w:val="1"/>
      <w:numFmt w:val="bullet"/>
      <w:lvlText w:val=""/>
      <w:lvlJc w:val="left"/>
      <w:pPr>
        <w:ind w:left="6699" w:hanging="360"/>
      </w:pPr>
      <w:rPr>
        <w:rFonts w:hint="default" w:ascii="Wingdings" w:hAnsi="Wingdings"/>
      </w:rPr>
    </w:lvl>
  </w:abstractNum>
  <w:abstractNum w:abstractNumId="38" w15:restartNumberingAfterBreak="0">
    <w:nsid w:val="7DD07136"/>
    <w:multiLevelType w:val="hybridMultilevel"/>
    <w:tmpl w:val="8946E3EE"/>
    <w:lvl w:ilvl="0" w:tplc="BB8C7E64">
      <w:start w:val="1"/>
      <w:numFmt w:val="bullet"/>
      <w:pStyle w:val="BulletPoints"/>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F715414"/>
    <w:multiLevelType w:val="hybridMultilevel"/>
    <w:tmpl w:val="7554A3D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361905591">
    <w:abstractNumId w:val="38"/>
  </w:num>
  <w:num w:numId="2" w16cid:durableId="767238589">
    <w:abstractNumId w:val="20"/>
  </w:num>
  <w:num w:numId="3" w16cid:durableId="1625574176">
    <w:abstractNumId w:val="36"/>
  </w:num>
  <w:num w:numId="4" w16cid:durableId="1546330326">
    <w:abstractNumId w:val="24"/>
  </w:num>
  <w:num w:numId="5" w16cid:durableId="1980963236">
    <w:abstractNumId w:val="19"/>
  </w:num>
  <w:num w:numId="6" w16cid:durableId="974603033">
    <w:abstractNumId w:val="34"/>
  </w:num>
  <w:num w:numId="7" w16cid:durableId="1460994161">
    <w:abstractNumId w:val="1"/>
  </w:num>
  <w:num w:numId="8" w16cid:durableId="2133400883">
    <w:abstractNumId w:val="4"/>
  </w:num>
  <w:num w:numId="9" w16cid:durableId="1611545447">
    <w:abstractNumId w:val="17"/>
  </w:num>
  <w:num w:numId="10" w16cid:durableId="2084985646">
    <w:abstractNumId w:val="13"/>
  </w:num>
  <w:num w:numId="11" w16cid:durableId="1113479775">
    <w:abstractNumId w:val="14"/>
  </w:num>
  <w:num w:numId="12" w16cid:durableId="1732776888">
    <w:abstractNumId w:val="24"/>
  </w:num>
  <w:num w:numId="13" w16cid:durableId="1370691876">
    <w:abstractNumId w:val="20"/>
  </w:num>
  <w:num w:numId="14" w16cid:durableId="491483158">
    <w:abstractNumId w:val="23"/>
  </w:num>
  <w:num w:numId="15" w16cid:durableId="995492146">
    <w:abstractNumId w:val="37"/>
  </w:num>
  <w:num w:numId="16" w16cid:durableId="1680428039">
    <w:abstractNumId w:val="27"/>
  </w:num>
  <w:num w:numId="17" w16cid:durableId="1524438402">
    <w:abstractNumId w:val="26"/>
  </w:num>
  <w:num w:numId="18" w16cid:durableId="1552501547">
    <w:abstractNumId w:val="15"/>
  </w:num>
  <w:num w:numId="19" w16cid:durableId="1238973387">
    <w:abstractNumId w:val="22"/>
  </w:num>
  <w:num w:numId="20" w16cid:durableId="1934708224">
    <w:abstractNumId w:val="11"/>
  </w:num>
  <w:num w:numId="21" w16cid:durableId="1557080879">
    <w:abstractNumId w:val="30"/>
  </w:num>
  <w:num w:numId="22" w16cid:durableId="192233539">
    <w:abstractNumId w:val="39"/>
  </w:num>
  <w:num w:numId="23" w16cid:durableId="1475294900">
    <w:abstractNumId w:val="6"/>
  </w:num>
  <w:num w:numId="24" w16cid:durableId="148910016">
    <w:abstractNumId w:val="25"/>
  </w:num>
  <w:num w:numId="25" w16cid:durableId="1122774161">
    <w:abstractNumId w:val="12"/>
  </w:num>
  <w:num w:numId="26" w16cid:durableId="447546975">
    <w:abstractNumId w:val="7"/>
  </w:num>
  <w:num w:numId="27" w16cid:durableId="650331685">
    <w:abstractNumId w:val="8"/>
  </w:num>
  <w:num w:numId="28" w16cid:durableId="1173955495">
    <w:abstractNumId w:val="29"/>
  </w:num>
  <w:num w:numId="29" w16cid:durableId="13381879">
    <w:abstractNumId w:val="18"/>
  </w:num>
  <w:num w:numId="30" w16cid:durableId="954868712">
    <w:abstractNumId w:val="32"/>
  </w:num>
  <w:num w:numId="31" w16cid:durableId="1352343418">
    <w:abstractNumId w:val="35"/>
  </w:num>
  <w:num w:numId="32" w16cid:durableId="288047248">
    <w:abstractNumId w:val="31"/>
  </w:num>
  <w:num w:numId="33" w16cid:durableId="1653102261">
    <w:abstractNumId w:val="33"/>
  </w:num>
  <w:num w:numId="34" w16cid:durableId="1372459296">
    <w:abstractNumId w:val="2"/>
  </w:num>
  <w:num w:numId="35" w16cid:durableId="1807965457">
    <w:abstractNumId w:val="9"/>
  </w:num>
  <w:num w:numId="36" w16cid:durableId="106777364">
    <w:abstractNumId w:val="10"/>
  </w:num>
  <w:num w:numId="37" w16cid:durableId="1135635923">
    <w:abstractNumId w:val="0"/>
  </w:num>
  <w:num w:numId="38" w16cid:durableId="880438396">
    <w:abstractNumId w:val="5"/>
  </w:num>
  <w:num w:numId="39" w16cid:durableId="1299189745">
    <w:abstractNumId w:val="21"/>
  </w:num>
  <w:num w:numId="40" w16cid:durableId="1045328036">
    <w:abstractNumId w:val="28"/>
  </w:num>
  <w:num w:numId="41" w16cid:durableId="667025667">
    <w:abstractNumId w:val="3"/>
  </w:num>
  <w:num w:numId="42" w16cid:durableId="1663462491">
    <w:abstractNumId w:val="16"/>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B10F230-6DD4-4442-A557-98D4E15B43A6}"/>
    <w:docVar w:name="dgnword-eventsink" w:val="366494200"/>
  </w:docVars>
  <w:rsids>
    <w:rsidRoot w:val="00E340A0"/>
    <w:rsid w:val="00010ACB"/>
    <w:rsid w:val="00012937"/>
    <w:rsid w:val="00012AB0"/>
    <w:rsid w:val="00013029"/>
    <w:rsid w:val="0001386A"/>
    <w:rsid w:val="000146F3"/>
    <w:rsid w:val="00023231"/>
    <w:rsid w:val="00023D8C"/>
    <w:rsid w:val="00027532"/>
    <w:rsid w:val="00030197"/>
    <w:rsid w:val="00043032"/>
    <w:rsid w:val="00050DD1"/>
    <w:rsid w:val="0005311F"/>
    <w:rsid w:val="00054B20"/>
    <w:rsid w:val="0005534B"/>
    <w:rsid w:val="00064FF5"/>
    <w:rsid w:val="000677D3"/>
    <w:rsid w:val="00070444"/>
    <w:rsid w:val="0007104E"/>
    <w:rsid w:val="00071E20"/>
    <w:rsid w:val="000746A3"/>
    <w:rsid w:val="000809C5"/>
    <w:rsid w:val="000852F2"/>
    <w:rsid w:val="00086E93"/>
    <w:rsid w:val="0008751B"/>
    <w:rsid w:val="00087CA1"/>
    <w:rsid w:val="000965B2"/>
    <w:rsid w:val="000A27E3"/>
    <w:rsid w:val="000A4B52"/>
    <w:rsid w:val="000A4F23"/>
    <w:rsid w:val="000B2110"/>
    <w:rsid w:val="000B7454"/>
    <w:rsid w:val="000C062F"/>
    <w:rsid w:val="000C4152"/>
    <w:rsid w:val="000C5635"/>
    <w:rsid w:val="000C7639"/>
    <w:rsid w:val="000D1A4F"/>
    <w:rsid w:val="000D51D4"/>
    <w:rsid w:val="000D52EC"/>
    <w:rsid w:val="000D6672"/>
    <w:rsid w:val="000D700D"/>
    <w:rsid w:val="000E6B81"/>
    <w:rsid w:val="000E7480"/>
    <w:rsid w:val="000E7788"/>
    <w:rsid w:val="000E7F6F"/>
    <w:rsid w:val="000F14EB"/>
    <w:rsid w:val="000F17FF"/>
    <w:rsid w:val="000F2F91"/>
    <w:rsid w:val="000F65CE"/>
    <w:rsid w:val="001011B8"/>
    <w:rsid w:val="001075E6"/>
    <w:rsid w:val="00113711"/>
    <w:rsid w:val="00121746"/>
    <w:rsid w:val="001221D1"/>
    <w:rsid w:val="0012289D"/>
    <w:rsid w:val="00122EA9"/>
    <w:rsid w:val="00124630"/>
    <w:rsid w:val="00124E38"/>
    <w:rsid w:val="00125BFE"/>
    <w:rsid w:val="001371B3"/>
    <w:rsid w:val="00137DA7"/>
    <w:rsid w:val="00141127"/>
    <w:rsid w:val="00146E21"/>
    <w:rsid w:val="00151116"/>
    <w:rsid w:val="001523D1"/>
    <w:rsid w:val="00154E87"/>
    <w:rsid w:val="001560D4"/>
    <w:rsid w:val="00162662"/>
    <w:rsid w:val="00162706"/>
    <w:rsid w:val="00162964"/>
    <w:rsid w:val="00172D97"/>
    <w:rsid w:val="00173FF0"/>
    <w:rsid w:val="00174D9A"/>
    <w:rsid w:val="00175E10"/>
    <w:rsid w:val="00181B9E"/>
    <w:rsid w:val="00185DD6"/>
    <w:rsid w:val="0018738E"/>
    <w:rsid w:val="00187D4F"/>
    <w:rsid w:val="00190E3A"/>
    <w:rsid w:val="0019112C"/>
    <w:rsid w:val="00192AD4"/>
    <w:rsid w:val="001A1B5C"/>
    <w:rsid w:val="001B34CB"/>
    <w:rsid w:val="001B398F"/>
    <w:rsid w:val="001C7A6A"/>
    <w:rsid w:val="001E2488"/>
    <w:rsid w:val="001E3A49"/>
    <w:rsid w:val="001E6B19"/>
    <w:rsid w:val="001E6E5B"/>
    <w:rsid w:val="001F5794"/>
    <w:rsid w:val="001F6AA2"/>
    <w:rsid w:val="002006FE"/>
    <w:rsid w:val="002012A0"/>
    <w:rsid w:val="00201F8F"/>
    <w:rsid w:val="00203F86"/>
    <w:rsid w:val="00204F1E"/>
    <w:rsid w:val="00206987"/>
    <w:rsid w:val="002077B7"/>
    <w:rsid w:val="00210C50"/>
    <w:rsid w:val="00214EC7"/>
    <w:rsid w:val="0022441A"/>
    <w:rsid w:val="00230AC2"/>
    <w:rsid w:val="00233D09"/>
    <w:rsid w:val="0023511A"/>
    <w:rsid w:val="00235A4C"/>
    <w:rsid w:val="00236C11"/>
    <w:rsid w:val="002428BE"/>
    <w:rsid w:val="00242B44"/>
    <w:rsid w:val="00244BB5"/>
    <w:rsid w:val="00251AA5"/>
    <w:rsid w:val="00251B31"/>
    <w:rsid w:val="0026200D"/>
    <w:rsid w:val="00263A76"/>
    <w:rsid w:val="002645B3"/>
    <w:rsid w:val="0026587E"/>
    <w:rsid w:val="00272226"/>
    <w:rsid w:val="00273225"/>
    <w:rsid w:val="002735EF"/>
    <w:rsid w:val="00276381"/>
    <w:rsid w:val="00276F69"/>
    <w:rsid w:val="002771E8"/>
    <w:rsid w:val="00277C1D"/>
    <w:rsid w:val="00287FA8"/>
    <w:rsid w:val="002913EA"/>
    <w:rsid w:val="00292441"/>
    <w:rsid w:val="00293E9A"/>
    <w:rsid w:val="00295310"/>
    <w:rsid w:val="002A0DF4"/>
    <w:rsid w:val="002A474C"/>
    <w:rsid w:val="002A6D4A"/>
    <w:rsid w:val="002B13AB"/>
    <w:rsid w:val="002B177E"/>
    <w:rsid w:val="002B2AB4"/>
    <w:rsid w:val="002B5283"/>
    <w:rsid w:val="002B6E01"/>
    <w:rsid w:val="002B6FEB"/>
    <w:rsid w:val="002C31A6"/>
    <w:rsid w:val="002C37BC"/>
    <w:rsid w:val="002C6742"/>
    <w:rsid w:val="002D06EF"/>
    <w:rsid w:val="002D11B4"/>
    <w:rsid w:val="002D160B"/>
    <w:rsid w:val="002D29FB"/>
    <w:rsid w:val="002E32C0"/>
    <w:rsid w:val="002E3AD8"/>
    <w:rsid w:val="002E7FAF"/>
    <w:rsid w:val="002F2CA3"/>
    <w:rsid w:val="002F5DE7"/>
    <w:rsid w:val="002F6261"/>
    <w:rsid w:val="002F66AC"/>
    <w:rsid w:val="00301004"/>
    <w:rsid w:val="003010FC"/>
    <w:rsid w:val="00301518"/>
    <w:rsid w:val="00306603"/>
    <w:rsid w:val="003125AD"/>
    <w:rsid w:val="00316472"/>
    <w:rsid w:val="00316F2E"/>
    <w:rsid w:val="00321E7C"/>
    <w:rsid w:val="00322558"/>
    <w:rsid w:val="00323247"/>
    <w:rsid w:val="00323463"/>
    <w:rsid w:val="003270EF"/>
    <w:rsid w:val="00327804"/>
    <w:rsid w:val="003348E6"/>
    <w:rsid w:val="00341B50"/>
    <w:rsid w:val="003448FC"/>
    <w:rsid w:val="00346C86"/>
    <w:rsid w:val="00350412"/>
    <w:rsid w:val="00350703"/>
    <w:rsid w:val="00354017"/>
    <w:rsid w:val="003571D6"/>
    <w:rsid w:val="00364D6B"/>
    <w:rsid w:val="003675B8"/>
    <w:rsid w:val="00367E2F"/>
    <w:rsid w:val="0037058B"/>
    <w:rsid w:val="00370B1E"/>
    <w:rsid w:val="00370C03"/>
    <w:rsid w:val="00373909"/>
    <w:rsid w:val="0038422F"/>
    <w:rsid w:val="00385C15"/>
    <w:rsid w:val="003906BE"/>
    <w:rsid w:val="003939D1"/>
    <w:rsid w:val="00396831"/>
    <w:rsid w:val="00396F29"/>
    <w:rsid w:val="003A17B8"/>
    <w:rsid w:val="003A5520"/>
    <w:rsid w:val="003A6A65"/>
    <w:rsid w:val="003B178C"/>
    <w:rsid w:val="003B6153"/>
    <w:rsid w:val="003C45DC"/>
    <w:rsid w:val="003C51D1"/>
    <w:rsid w:val="003C53E8"/>
    <w:rsid w:val="003C6796"/>
    <w:rsid w:val="003D1C26"/>
    <w:rsid w:val="003D1E08"/>
    <w:rsid w:val="003D4AD4"/>
    <w:rsid w:val="003D754A"/>
    <w:rsid w:val="003E5CA7"/>
    <w:rsid w:val="003E7B66"/>
    <w:rsid w:val="003F114E"/>
    <w:rsid w:val="003F6C0E"/>
    <w:rsid w:val="00402D2E"/>
    <w:rsid w:val="00411181"/>
    <w:rsid w:val="004125B5"/>
    <w:rsid w:val="00415851"/>
    <w:rsid w:val="00416237"/>
    <w:rsid w:val="00432697"/>
    <w:rsid w:val="004377AC"/>
    <w:rsid w:val="00446D6E"/>
    <w:rsid w:val="00456A98"/>
    <w:rsid w:val="00457EF8"/>
    <w:rsid w:val="0046337C"/>
    <w:rsid w:val="0047453B"/>
    <w:rsid w:val="00475D69"/>
    <w:rsid w:val="004A0494"/>
    <w:rsid w:val="004B4F9D"/>
    <w:rsid w:val="004B56C6"/>
    <w:rsid w:val="004C2FAB"/>
    <w:rsid w:val="004C450C"/>
    <w:rsid w:val="004D02E0"/>
    <w:rsid w:val="004D0B6F"/>
    <w:rsid w:val="004D43CF"/>
    <w:rsid w:val="004D46EC"/>
    <w:rsid w:val="004E4D03"/>
    <w:rsid w:val="004E7B76"/>
    <w:rsid w:val="004F2D36"/>
    <w:rsid w:val="004F61D1"/>
    <w:rsid w:val="004F7E5B"/>
    <w:rsid w:val="00512154"/>
    <w:rsid w:val="005224AC"/>
    <w:rsid w:val="00523A46"/>
    <w:rsid w:val="00526F4E"/>
    <w:rsid w:val="005316D0"/>
    <w:rsid w:val="00537FB8"/>
    <w:rsid w:val="00544726"/>
    <w:rsid w:val="00550A42"/>
    <w:rsid w:val="00550BEE"/>
    <w:rsid w:val="00551F2C"/>
    <w:rsid w:val="005710BA"/>
    <w:rsid w:val="00586FAE"/>
    <w:rsid w:val="00591C84"/>
    <w:rsid w:val="00592A01"/>
    <w:rsid w:val="005A34C9"/>
    <w:rsid w:val="005A3A7A"/>
    <w:rsid w:val="005A47D6"/>
    <w:rsid w:val="005A53B6"/>
    <w:rsid w:val="005A72FB"/>
    <w:rsid w:val="005B2562"/>
    <w:rsid w:val="005B7CDF"/>
    <w:rsid w:val="005C3265"/>
    <w:rsid w:val="005D092B"/>
    <w:rsid w:val="005D0FA6"/>
    <w:rsid w:val="005D1A84"/>
    <w:rsid w:val="005D2754"/>
    <w:rsid w:val="005D3999"/>
    <w:rsid w:val="005E1C9E"/>
    <w:rsid w:val="005E31A9"/>
    <w:rsid w:val="005E624C"/>
    <w:rsid w:val="005E6DB2"/>
    <w:rsid w:val="005F3E94"/>
    <w:rsid w:val="005F790C"/>
    <w:rsid w:val="005F7F25"/>
    <w:rsid w:val="006046F7"/>
    <w:rsid w:val="00606CC8"/>
    <w:rsid w:val="006123BD"/>
    <w:rsid w:val="00612F4E"/>
    <w:rsid w:val="0061413D"/>
    <w:rsid w:val="00615D75"/>
    <w:rsid w:val="006276E9"/>
    <w:rsid w:val="0064366B"/>
    <w:rsid w:val="00654781"/>
    <w:rsid w:val="00654C7B"/>
    <w:rsid w:val="00654E8F"/>
    <w:rsid w:val="00662F88"/>
    <w:rsid w:val="00683DC9"/>
    <w:rsid w:val="0068480B"/>
    <w:rsid w:val="006920BC"/>
    <w:rsid w:val="00696BE5"/>
    <w:rsid w:val="006A1281"/>
    <w:rsid w:val="006A2B5B"/>
    <w:rsid w:val="006A5441"/>
    <w:rsid w:val="006B21EB"/>
    <w:rsid w:val="006B5B49"/>
    <w:rsid w:val="006B6D62"/>
    <w:rsid w:val="006C1C5D"/>
    <w:rsid w:val="006C266B"/>
    <w:rsid w:val="006C29D5"/>
    <w:rsid w:val="006C7019"/>
    <w:rsid w:val="006D1A84"/>
    <w:rsid w:val="006D58F1"/>
    <w:rsid w:val="006D5FCD"/>
    <w:rsid w:val="006D735A"/>
    <w:rsid w:val="006E0FE8"/>
    <w:rsid w:val="006E1015"/>
    <w:rsid w:val="006E55A9"/>
    <w:rsid w:val="006E5753"/>
    <w:rsid w:val="006E7F37"/>
    <w:rsid w:val="00701EFC"/>
    <w:rsid w:val="00702035"/>
    <w:rsid w:val="007026C2"/>
    <w:rsid w:val="00703D56"/>
    <w:rsid w:val="00710487"/>
    <w:rsid w:val="00710F4B"/>
    <w:rsid w:val="007131F7"/>
    <w:rsid w:val="0071390B"/>
    <w:rsid w:val="00713A63"/>
    <w:rsid w:val="007210AD"/>
    <w:rsid w:val="007215BF"/>
    <w:rsid w:val="00723E6B"/>
    <w:rsid w:val="0072664D"/>
    <w:rsid w:val="00726BA2"/>
    <w:rsid w:val="007316ED"/>
    <w:rsid w:val="0073337C"/>
    <w:rsid w:val="00737FEC"/>
    <w:rsid w:val="007450FE"/>
    <w:rsid w:val="00745C2A"/>
    <w:rsid w:val="00753DE7"/>
    <w:rsid w:val="00763C47"/>
    <w:rsid w:val="007706F1"/>
    <w:rsid w:val="0077357F"/>
    <w:rsid w:val="00786F33"/>
    <w:rsid w:val="0078788E"/>
    <w:rsid w:val="00794F7D"/>
    <w:rsid w:val="007961B9"/>
    <w:rsid w:val="007A1F17"/>
    <w:rsid w:val="007A26AE"/>
    <w:rsid w:val="007A520D"/>
    <w:rsid w:val="007A5B13"/>
    <w:rsid w:val="007A6F2E"/>
    <w:rsid w:val="007B117F"/>
    <w:rsid w:val="007C3260"/>
    <w:rsid w:val="007C587B"/>
    <w:rsid w:val="007E3BCF"/>
    <w:rsid w:val="007E419F"/>
    <w:rsid w:val="007F2931"/>
    <w:rsid w:val="00805951"/>
    <w:rsid w:val="00816F2E"/>
    <w:rsid w:val="00824ADA"/>
    <w:rsid w:val="00824C86"/>
    <w:rsid w:val="00825333"/>
    <w:rsid w:val="0083327A"/>
    <w:rsid w:val="00833331"/>
    <w:rsid w:val="00834CB6"/>
    <w:rsid w:val="00835465"/>
    <w:rsid w:val="00837322"/>
    <w:rsid w:val="00843187"/>
    <w:rsid w:val="0084336C"/>
    <w:rsid w:val="0084416F"/>
    <w:rsid w:val="00851839"/>
    <w:rsid w:val="00854D95"/>
    <w:rsid w:val="008571F4"/>
    <w:rsid w:val="00857BE7"/>
    <w:rsid w:val="00862116"/>
    <w:rsid w:val="008625E3"/>
    <w:rsid w:val="008658B6"/>
    <w:rsid w:val="008707F1"/>
    <w:rsid w:val="00872C50"/>
    <w:rsid w:val="008756D8"/>
    <w:rsid w:val="00875A41"/>
    <w:rsid w:val="00876007"/>
    <w:rsid w:val="008813C8"/>
    <w:rsid w:val="00881C33"/>
    <w:rsid w:val="00882FEF"/>
    <w:rsid w:val="008838AC"/>
    <w:rsid w:val="00884BA6"/>
    <w:rsid w:val="00887E77"/>
    <w:rsid w:val="008957D3"/>
    <w:rsid w:val="00897201"/>
    <w:rsid w:val="008A2BDD"/>
    <w:rsid w:val="008B06F7"/>
    <w:rsid w:val="008B2595"/>
    <w:rsid w:val="008B6593"/>
    <w:rsid w:val="008C11F8"/>
    <w:rsid w:val="008C2506"/>
    <w:rsid w:val="008D0878"/>
    <w:rsid w:val="008D2991"/>
    <w:rsid w:val="008D3448"/>
    <w:rsid w:val="008D66A7"/>
    <w:rsid w:val="008D7A51"/>
    <w:rsid w:val="008E15CC"/>
    <w:rsid w:val="008F14FF"/>
    <w:rsid w:val="008F5C34"/>
    <w:rsid w:val="008F7D31"/>
    <w:rsid w:val="0090029B"/>
    <w:rsid w:val="00922644"/>
    <w:rsid w:val="00924D09"/>
    <w:rsid w:val="00924E25"/>
    <w:rsid w:val="00933A50"/>
    <w:rsid w:val="00934F83"/>
    <w:rsid w:val="0093688E"/>
    <w:rsid w:val="009442AB"/>
    <w:rsid w:val="00947689"/>
    <w:rsid w:val="00947FEE"/>
    <w:rsid w:val="00951716"/>
    <w:rsid w:val="00953294"/>
    <w:rsid w:val="00956404"/>
    <w:rsid w:val="00957DEC"/>
    <w:rsid w:val="009619B2"/>
    <w:rsid w:val="00965F4D"/>
    <w:rsid w:val="00981FE6"/>
    <w:rsid w:val="009877B4"/>
    <w:rsid w:val="00991CC7"/>
    <w:rsid w:val="009943EF"/>
    <w:rsid w:val="009A03CE"/>
    <w:rsid w:val="009A2185"/>
    <w:rsid w:val="009A753A"/>
    <w:rsid w:val="009B000F"/>
    <w:rsid w:val="009B16D1"/>
    <w:rsid w:val="009B5B73"/>
    <w:rsid w:val="009C0092"/>
    <w:rsid w:val="009C376E"/>
    <w:rsid w:val="009C472D"/>
    <w:rsid w:val="009C72DE"/>
    <w:rsid w:val="009C763A"/>
    <w:rsid w:val="009C7F49"/>
    <w:rsid w:val="009E1A9E"/>
    <w:rsid w:val="009E55D3"/>
    <w:rsid w:val="009F7948"/>
    <w:rsid w:val="00A04524"/>
    <w:rsid w:val="00A076BD"/>
    <w:rsid w:val="00A23BA5"/>
    <w:rsid w:val="00A33BEA"/>
    <w:rsid w:val="00A3638D"/>
    <w:rsid w:val="00A373DC"/>
    <w:rsid w:val="00A451E1"/>
    <w:rsid w:val="00A52804"/>
    <w:rsid w:val="00A60635"/>
    <w:rsid w:val="00A628B9"/>
    <w:rsid w:val="00A67330"/>
    <w:rsid w:val="00A67779"/>
    <w:rsid w:val="00A67CF5"/>
    <w:rsid w:val="00A75DA6"/>
    <w:rsid w:val="00A80FA7"/>
    <w:rsid w:val="00A85F69"/>
    <w:rsid w:val="00AA565B"/>
    <w:rsid w:val="00AB0CE1"/>
    <w:rsid w:val="00AB29EA"/>
    <w:rsid w:val="00AB2C03"/>
    <w:rsid w:val="00AB69C8"/>
    <w:rsid w:val="00AB6BBA"/>
    <w:rsid w:val="00AC611F"/>
    <w:rsid w:val="00AC7A43"/>
    <w:rsid w:val="00AD0800"/>
    <w:rsid w:val="00AD49A3"/>
    <w:rsid w:val="00AD4A10"/>
    <w:rsid w:val="00AD7B5D"/>
    <w:rsid w:val="00AE5192"/>
    <w:rsid w:val="00AF08BB"/>
    <w:rsid w:val="00AF135D"/>
    <w:rsid w:val="00AF2D40"/>
    <w:rsid w:val="00AF3AEA"/>
    <w:rsid w:val="00AF5B8D"/>
    <w:rsid w:val="00B04AE1"/>
    <w:rsid w:val="00B10511"/>
    <w:rsid w:val="00B12636"/>
    <w:rsid w:val="00B133D5"/>
    <w:rsid w:val="00B1533E"/>
    <w:rsid w:val="00B17DFA"/>
    <w:rsid w:val="00B211CC"/>
    <w:rsid w:val="00B21682"/>
    <w:rsid w:val="00B21F33"/>
    <w:rsid w:val="00B25218"/>
    <w:rsid w:val="00B31C9E"/>
    <w:rsid w:val="00B3298A"/>
    <w:rsid w:val="00B33857"/>
    <w:rsid w:val="00B36932"/>
    <w:rsid w:val="00B4085F"/>
    <w:rsid w:val="00B433ED"/>
    <w:rsid w:val="00B51120"/>
    <w:rsid w:val="00B519F4"/>
    <w:rsid w:val="00B539B0"/>
    <w:rsid w:val="00B54B78"/>
    <w:rsid w:val="00B55DB1"/>
    <w:rsid w:val="00B602C7"/>
    <w:rsid w:val="00B62E85"/>
    <w:rsid w:val="00B67A35"/>
    <w:rsid w:val="00B71106"/>
    <w:rsid w:val="00B7493F"/>
    <w:rsid w:val="00B74ADB"/>
    <w:rsid w:val="00B76C76"/>
    <w:rsid w:val="00B83CC4"/>
    <w:rsid w:val="00B870E0"/>
    <w:rsid w:val="00B90D4F"/>
    <w:rsid w:val="00B9375E"/>
    <w:rsid w:val="00BA069A"/>
    <w:rsid w:val="00BA070F"/>
    <w:rsid w:val="00BA0CCF"/>
    <w:rsid w:val="00BA1FB2"/>
    <w:rsid w:val="00BA40DF"/>
    <w:rsid w:val="00BB220E"/>
    <w:rsid w:val="00BB3DF9"/>
    <w:rsid w:val="00BB3E10"/>
    <w:rsid w:val="00BC089C"/>
    <w:rsid w:val="00BC63AF"/>
    <w:rsid w:val="00BD2913"/>
    <w:rsid w:val="00BE41D7"/>
    <w:rsid w:val="00BF0EEC"/>
    <w:rsid w:val="00BF52E2"/>
    <w:rsid w:val="00BF5414"/>
    <w:rsid w:val="00BF6B40"/>
    <w:rsid w:val="00BF7595"/>
    <w:rsid w:val="00C02532"/>
    <w:rsid w:val="00C02E33"/>
    <w:rsid w:val="00C06B70"/>
    <w:rsid w:val="00C10388"/>
    <w:rsid w:val="00C111AD"/>
    <w:rsid w:val="00C169E9"/>
    <w:rsid w:val="00C21E4F"/>
    <w:rsid w:val="00C22943"/>
    <w:rsid w:val="00C22F69"/>
    <w:rsid w:val="00C27B42"/>
    <w:rsid w:val="00C35A71"/>
    <w:rsid w:val="00C37221"/>
    <w:rsid w:val="00C4475A"/>
    <w:rsid w:val="00C57DAC"/>
    <w:rsid w:val="00C70240"/>
    <w:rsid w:val="00C7367C"/>
    <w:rsid w:val="00C74A03"/>
    <w:rsid w:val="00C75394"/>
    <w:rsid w:val="00C8589C"/>
    <w:rsid w:val="00C910BA"/>
    <w:rsid w:val="00C92DD5"/>
    <w:rsid w:val="00C94A81"/>
    <w:rsid w:val="00C97503"/>
    <w:rsid w:val="00CA6E94"/>
    <w:rsid w:val="00CA729A"/>
    <w:rsid w:val="00CB2A1C"/>
    <w:rsid w:val="00CB73A4"/>
    <w:rsid w:val="00CB77F9"/>
    <w:rsid w:val="00CB7C73"/>
    <w:rsid w:val="00CC0ABC"/>
    <w:rsid w:val="00CC18A1"/>
    <w:rsid w:val="00CC3B03"/>
    <w:rsid w:val="00CC6580"/>
    <w:rsid w:val="00CD72C0"/>
    <w:rsid w:val="00CE063C"/>
    <w:rsid w:val="00CE4A5D"/>
    <w:rsid w:val="00CF4A6B"/>
    <w:rsid w:val="00D06508"/>
    <w:rsid w:val="00D07E57"/>
    <w:rsid w:val="00D136DF"/>
    <w:rsid w:val="00D21A09"/>
    <w:rsid w:val="00D22EB6"/>
    <w:rsid w:val="00D246DE"/>
    <w:rsid w:val="00D25EB7"/>
    <w:rsid w:val="00D26374"/>
    <w:rsid w:val="00D32F69"/>
    <w:rsid w:val="00D33944"/>
    <w:rsid w:val="00D34A09"/>
    <w:rsid w:val="00D40E78"/>
    <w:rsid w:val="00D439F4"/>
    <w:rsid w:val="00D474D0"/>
    <w:rsid w:val="00D541D2"/>
    <w:rsid w:val="00D54321"/>
    <w:rsid w:val="00D55535"/>
    <w:rsid w:val="00D56C27"/>
    <w:rsid w:val="00D642A9"/>
    <w:rsid w:val="00D70BFC"/>
    <w:rsid w:val="00D7481D"/>
    <w:rsid w:val="00D80C12"/>
    <w:rsid w:val="00D827A2"/>
    <w:rsid w:val="00D850D8"/>
    <w:rsid w:val="00D8572A"/>
    <w:rsid w:val="00D87927"/>
    <w:rsid w:val="00DA1395"/>
    <w:rsid w:val="00DA2591"/>
    <w:rsid w:val="00DA26FE"/>
    <w:rsid w:val="00DB35DA"/>
    <w:rsid w:val="00DB4692"/>
    <w:rsid w:val="00DC1054"/>
    <w:rsid w:val="00DC47D9"/>
    <w:rsid w:val="00DD3659"/>
    <w:rsid w:val="00DD59CC"/>
    <w:rsid w:val="00DE0EE2"/>
    <w:rsid w:val="00DE1795"/>
    <w:rsid w:val="00DE3463"/>
    <w:rsid w:val="00DE4391"/>
    <w:rsid w:val="00DE6611"/>
    <w:rsid w:val="00DF21D7"/>
    <w:rsid w:val="00DF3874"/>
    <w:rsid w:val="00DF64B7"/>
    <w:rsid w:val="00E03073"/>
    <w:rsid w:val="00E05F79"/>
    <w:rsid w:val="00E10C52"/>
    <w:rsid w:val="00E11586"/>
    <w:rsid w:val="00E125FF"/>
    <w:rsid w:val="00E1272E"/>
    <w:rsid w:val="00E1354F"/>
    <w:rsid w:val="00E15BD3"/>
    <w:rsid w:val="00E16FEE"/>
    <w:rsid w:val="00E22846"/>
    <w:rsid w:val="00E27C3A"/>
    <w:rsid w:val="00E301D8"/>
    <w:rsid w:val="00E32377"/>
    <w:rsid w:val="00E33DAB"/>
    <w:rsid w:val="00E340A0"/>
    <w:rsid w:val="00E42DC1"/>
    <w:rsid w:val="00E4329F"/>
    <w:rsid w:val="00E433BA"/>
    <w:rsid w:val="00E50362"/>
    <w:rsid w:val="00E50F5A"/>
    <w:rsid w:val="00E56518"/>
    <w:rsid w:val="00E57863"/>
    <w:rsid w:val="00E57A31"/>
    <w:rsid w:val="00E60AE8"/>
    <w:rsid w:val="00E62E7D"/>
    <w:rsid w:val="00E6450F"/>
    <w:rsid w:val="00E651CB"/>
    <w:rsid w:val="00E70922"/>
    <w:rsid w:val="00E73F54"/>
    <w:rsid w:val="00E7494D"/>
    <w:rsid w:val="00E74A2A"/>
    <w:rsid w:val="00E76FD8"/>
    <w:rsid w:val="00E81753"/>
    <w:rsid w:val="00E83140"/>
    <w:rsid w:val="00E840D0"/>
    <w:rsid w:val="00E84C3F"/>
    <w:rsid w:val="00E86698"/>
    <w:rsid w:val="00E930E7"/>
    <w:rsid w:val="00EA2B9E"/>
    <w:rsid w:val="00EA441E"/>
    <w:rsid w:val="00EA4FC8"/>
    <w:rsid w:val="00EA6FD0"/>
    <w:rsid w:val="00EA70F2"/>
    <w:rsid w:val="00EB17F5"/>
    <w:rsid w:val="00EB4A2B"/>
    <w:rsid w:val="00EB70F2"/>
    <w:rsid w:val="00EC166F"/>
    <w:rsid w:val="00EC4AD4"/>
    <w:rsid w:val="00ED3759"/>
    <w:rsid w:val="00ED3B5A"/>
    <w:rsid w:val="00EE0043"/>
    <w:rsid w:val="00EE019C"/>
    <w:rsid w:val="00EF081C"/>
    <w:rsid w:val="00EF3535"/>
    <w:rsid w:val="00EF521D"/>
    <w:rsid w:val="00F008AE"/>
    <w:rsid w:val="00F01891"/>
    <w:rsid w:val="00F02B04"/>
    <w:rsid w:val="00F03088"/>
    <w:rsid w:val="00F05792"/>
    <w:rsid w:val="00F07695"/>
    <w:rsid w:val="00F12127"/>
    <w:rsid w:val="00F12E29"/>
    <w:rsid w:val="00F30F54"/>
    <w:rsid w:val="00F31944"/>
    <w:rsid w:val="00F348DB"/>
    <w:rsid w:val="00F34EBA"/>
    <w:rsid w:val="00F36C50"/>
    <w:rsid w:val="00F375DD"/>
    <w:rsid w:val="00F549DA"/>
    <w:rsid w:val="00F6188D"/>
    <w:rsid w:val="00F74D65"/>
    <w:rsid w:val="00F933D5"/>
    <w:rsid w:val="00F93E7F"/>
    <w:rsid w:val="00F96276"/>
    <w:rsid w:val="00FA2EB3"/>
    <w:rsid w:val="00FA4993"/>
    <w:rsid w:val="00FA6872"/>
    <w:rsid w:val="00FC1405"/>
    <w:rsid w:val="00FC41D3"/>
    <w:rsid w:val="00FC4E0D"/>
    <w:rsid w:val="00FD066D"/>
    <w:rsid w:val="00FD2900"/>
    <w:rsid w:val="00FE24EA"/>
    <w:rsid w:val="00FF3613"/>
    <w:rsid w:val="00FF390E"/>
    <w:rsid w:val="174897D4"/>
    <w:rsid w:val="6046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4D0F7"/>
  <w14:defaultImageDpi w14:val="32767"/>
  <w15:chartTrackingRefBased/>
  <w15:docId w15:val="{5A1D128C-0E65-49C4-B281-6A2B29D1DE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qFormat/>
    <w:rsid w:val="00E340A0"/>
    <w:rPr>
      <w:rFonts w:ascii="Times" w:hAnsi="Times" w:eastAsia="Times" w:cs="Times New Roman"/>
      <w:sz w:val="24"/>
      <w:lang w:val="en-NZ" w:eastAsia="en-NZ"/>
    </w:rPr>
  </w:style>
  <w:style w:type="paragraph" w:styleId="Heading1">
    <w:name w:val="heading 1"/>
    <w:basedOn w:val="Normal"/>
    <w:next w:val="Normal"/>
    <w:link w:val="Heading1Char"/>
    <w:uiPriority w:val="9"/>
    <w:qFormat/>
    <w:rsid w:val="001E6E5B"/>
    <w:pPr>
      <w:keepNext/>
      <w:keepLines/>
      <w:spacing w:before="240" w:line="320" w:lineRule="exact"/>
      <w:outlineLvl w:val="0"/>
    </w:pPr>
    <w:rPr>
      <w:rFonts w:eastAsiaTheme="majorEastAsia" w:cstheme="majorBidi"/>
      <w:color w:val="00B9BB" w:themeColor="accent1"/>
      <w:sz w:val="28"/>
      <w:szCs w:val="32"/>
    </w:rPr>
  </w:style>
  <w:style w:type="paragraph" w:styleId="Heading2">
    <w:name w:val="heading 2"/>
    <w:basedOn w:val="Normal"/>
    <w:next w:val="Normal"/>
    <w:link w:val="Heading2Char"/>
    <w:uiPriority w:val="9"/>
    <w:unhideWhenUsed/>
    <w:qFormat/>
    <w:rsid w:val="00B74ADB"/>
    <w:pPr>
      <w:keepNext/>
      <w:keepLines/>
      <w:spacing w:before="40" w:line="280" w:lineRule="exact"/>
      <w:outlineLvl w:val="1"/>
    </w:pPr>
    <w:rPr>
      <w:rFonts w:eastAsiaTheme="majorEastAsia" w:cstheme="majorBidi"/>
      <w:color w:val="00B9BB" w:themeColor="accent1"/>
      <w:szCs w:val="26"/>
    </w:rPr>
  </w:style>
  <w:style w:type="paragraph" w:styleId="Heading3">
    <w:name w:val="heading 3"/>
    <w:basedOn w:val="Normal"/>
    <w:next w:val="Normal"/>
    <w:link w:val="Heading3Char"/>
    <w:uiPriority w:val="9"/>
    <w:unhideWhenUsed/>
    <w:qFormat/>
    <w:rsid w:val="00B74ADB"/>
    <w:pPr>
      <w:keepNext/>
      <w:keepLines/>
      <w:spacing w:before="40"/>
      <w:outlineLvl w:val="2"/>
    </w:pPr>
    <w:rPr>
      <w:rFonts w:eastAsiaTheme="majorEastAsia" w:cstheme="majorBidi"/>
      <w:b/>
      <w:color w:val="00B9BB" w:themeColor="accent1"/>
      <w:szCs w:val="24"/>
    </w:rPr>
  </w:style>
  <w:style w:type="paragraph" w:styleId="Heading4">
    <w:name w:val="heading 4"/>
    <w:basedOn w:val="Normal"/>
    <w:next w:val="Normal"/>
    <w:link w:val="Heading4Char"/>
    <w:uiPriority w:val="9"/>
    <w:semiHidden/>
    <w:unhideWhenUsed/>
    <w:qFormat/>
    <w:rsid w:val="002E7FAF"/>
    <w:pPr>
      <w:keepNext/>
      <w:keepLines/>
      <w:spacing w:before="40"/>
      <w:outlineLvl w:val="3"/>
    </w:pPr>
    <w:rPr>
      <w:rFonts w:asciiTheme="majorHAnsi" w:hAnsiTheme="majorHAnsi" w:eastAsiaTheme="majorEastAsia" w:cstheme="majorBidi"/>
      <w:i/>
      <w:iCs/>
      <w:color w:val="008A8C" w:themeColor="accent1" w:themeShade="BF"/>
    </w:rPr>
  </w:style>
  <w:style w:type="paragraph" w:styleId="Heading5">
    <w:name w:val="heading 5"/>
    <w:basedOn w:val="Normal"/>
    <w:next w:val="Normal"/>
    <w:link w:val="Heading5Char"/>
    <w:uiPriority w:val="9"/>
    <w:unhideWhenUsed/>
    <w:qFormat/>
    <w:rsid w:val="000D700D"/>
    <w:pPr>
      <w:keepNext/>
      <w:keepLines/>
      <w:spacing w:before="40" w:line="259" w:lineRule="auto"/>
      <w:outlineLvl w:val="4"/>
    </w:pPr>
    <w:rPr>
      <w:rFonts w:asciiTheme="majorHAnsi" w:hAnsiTheme="majorHAnsi" w:eastAsiaTheme="majorEastAsia" w:cstheme="majorBidi"/>
      <w:color w:val="008A8C" w:themeColor="accent1" w:themeShade="BF"/>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semiHidden/>
    <w:rsid w:val="002E7FAF"/>
    <w:rPr>
      <w:rFonts w:asciiTheme="majorHAnsi" w:hAnsiTheme="majorHAnsi" w:eastAsiaTheme="majorEastAsia" w:cstheme="majorBidi"/>
      <w:i/>
      <w:iCs/>
      <w:color w:val="008A8C" w:themeColor="accent1" w:themeShade="BF"/>
    </w:rPr>
  </w:style>
  <w:style w:type="paragraph" w:styleId="NormalWeb">
    <w:name w:val="Normal (Web)"/>
    <w:basedOn w:val="Normal"/>
    <w:uiPriority w:val="99"/>
    <w:unhideWhenUsed/>
    <w:rsid w:val="00A451E1"/>
    <w:pPr>
      <w:spacing w:before="100" w:beforeAutospacing="1" w:after="100" w:afterAutospacing="1"/>
    </w:pPr>
    <w:rPr>
      <w:rFonts w:ascii="Times New Roman" w:hAnsi="Times New Roman"/>
    </w:rPr>
  </w:style>
  <w:style w:type="character" w:styleId="Heading1Char" w:customStyle="1">
    <w:name w:val="Heading 1 Char"/>
    <w:basedOn w:val="DefaultParagraphFont"/>
    <w:link w:val="Heading1"/>
    <w:uiPriority w:val="9"/>
    <w:rsid w:val="001E6E5B"/>
    <w:rPr>
      <w:rFonts w:eastAsiaTheme="majorEastAsia" w:cstheme="majorBidi"/>
      <w:color w:val="00B9BB" w:themeColor="accent1"/>
      <w:sz w:val="28"/>
      <w:szCs w:val="32"/>
    </w:rPr>
  </w:style>
  <w:style w:type="character" w:styleId="Heading2Char" w:customStyle="1">
    <w:name w:val="Heading 2 Char"/>
    <w:basedOn w:val="DefaultParagraphFont"/>
    <w:link w:val="Heading2"/>
    <w:uiPriority w:val="9"/>
    <w:rsid w:val="00B74ADB"/>
    <w:rPr>
      <w:rFonts w:eastAsiaTheme="majorEastAsia" w:cstheme="majorBidi"/>
      <w:color w:val="00B9BB" w:themeColor="accent1"/>
      <w:sz w:val="24"/>
      <w:szCs w:val="26"/>
    </w:rPr>
  </w:style>
  <w:style w:type="character" w:styleId="Heading3Char" w:customStyle="1">
    <w:name w:val="Heading 3 Char"/>
    <w:basedOn w:val="DefaultParagraphFont"/>
    <w:link w:val="Heading3"/>
    <w:uiPriority w:val="9"/>
    <w:rsid w:val="00B74ADB"/>
    <w:rPr>
      <w:rFonts w:eastAsiaTheme="majorEastAsia" w:cstheme="majorBidi"/>
      <w:b/>
      <w:color w:val="00B9BB" w:themeColor="accent1"/>
      <w:sz w:val="18"/>
      <w:szCs w:val="24"/>
    </w:rPr>
  </w:style>
  <w:style w:type="paragraph" w:styleId="BulletPoints" w:customStyle="1">
    <w:name w:val="Bullet Points"/>
    <w:basedOn w:val="Normal"/>
    <w:qFormat/>
    <w:rsid w:val="00947689"/>
    <w:pPr>
      <w:numPr>
        <w:numId w:val="1"/>
      </w:numPr>
      <w:ind w:left="568" w:hanging="284"/>
      <w:contextualSpacing/>
    </w:pPr>
  </w:style>
  <w:style w:type="paragraph" w:styleId="Header">
    <w:name w:val="header"/>
    <w:basedOn w:val="Normal"/>
    <w:link w:val="HeaderChar"/>
    <w:uiPriority w:val="99"/>
    <w:unhideWhenUsed/>
    <w:rsid w:val="00B67A35"/>
    <w:pPr>
      <w:tabs>
        <w:tab w:val="center" w:pos="4513"/>
        <w:tab w:val="right" w:pos="9026"/>
      </w:tabs>
    </w:pPr>
  </w:style>
  <w:style w:type="character" w:styleId="HeaderChar" w:customStyle="1">
    <w:name w:val="Header Char"/>
    <w:basedOn w:val="DefaultParagraphFont"/>
    <w:link w:val="Header"/>
    <w:uiPriority w:val="99"/>
    <w:rsid w:val="00B67A35"/>
    <w:rPr>
      <w:color w:val="201B53" w:themeColor="text2" w:themeTint="E6"/>
      <w:sz w:val="18"/>
    </w:rPr>
  </w:style>
  <w:style w:type="paragraph" w:styleId="Footer">
    <w:name w:val="footer"/>
    <w:basedOn w:val="Normal"/>
    <w:link w:val="FooterChar"/>
    <w:unhideWhenUsed/>
    <w:rsid w:val="00B67A35"/>
    <w:pPr>
      <w:tabs>
        <w:tab w:val="center" w:pos="4513"/>
        <w:tab w:val="right" w:pos="9026"/>
      </w:tabs>
    </w:pPr>
  </w:style>
  <w:style w:type="character" w:styleId="FooterChar" w:customStyle="1">
    <w:name w:val="Footer Char"/>
    <w:basedOn w:val="DefaultParagraphFont"/>
    <w:link w:val="Footer"/>
    <w:uiPriority w:val="99"/>
    <w:rsid w:val="00B67A35"/>
    <w:rPr>
      <w:color w:val="201B53" w:themeColor="text2" w:themeTint="E6"/>
      <w:sz w:val="18"/>
    </w:rPr>
  </w:style>
  <w:style w:type="paragraph" w:styleId="Noparagraphstyle" w:customStyle="1">
    <w:name w:val="[No paragraph style]"/>
    <w:rsid w:val="00E340A0"/>
    <w:pPr>
      <w:widowControl w:val="0"/>
      <w:autoSpaceDE w:val="0"/>
      <w:autoSpaceDN w:val="0"/>
      <w:adjustRightInd w:val="0"/>
      <w:spacing w:line="288" w:lineRule="auto"/>
      <w:textAlignment w:val="center"/>
    </w:pPr>
    <w:rPr>
      <w:rFonts w:ascii="SPARCSans-Bold" w:hAnsi="SPARCSans-Bold" w:eastAsia="Times New Roman" w:cs="Times New Roman"/>
      <w:color w:val="000000"/>
      <w:sz w:val="24"/>
      <w:lang w:val="en-GB" w:eastAsia="en-NZ"/>
    </w:rPr>
  </w:style>
  <w:style w:type="paragraph" w:styleId="SPARCGraphBodyText" w:customStyle="1">
    <w:name w:val="SPARC_Graph_Body_Text"/>
    <w:basedOn w:val="Normal"/>
    <w:link w:val="SPARCGraphBodyTextChar"/>
    <w:rsid w:val="00E340A0"/>
    <w:pPr>
      <w:widowControl w:val="0"/>
      <w:tabs>
        <w:tab w:val="left" w:pos="227"/>
        <w:tab w:val="left" w:pos="360"/>
      </w:tabs>
      <w:suppressAutoHyphens/>
      <w:autoSpaceDE w:val="0"/>
      <w:autoSpaceDN w:val="0"/>
      <w:adjustRightInd w:val="0"/>
      <w:spacing w:line="192" w:lineRule="atLeast"/>
      <w:textAlignment w:val="center"/>
    </w:pPr>
    <w:rPr>
      <w:rFonts w:ascii="SPARCSans-Light" w:hAnsi="SPARCSans-Light" w:eastAsia="Times New Roman"/>
      <w:color w:val="000000"/>
      <w:sz w:val="16"/>
      <w:lang w:val="en-GB"/>
    </w:rPr>
  </w:style>
  <w:style w:type="character" w:styleId="SPARCGraphTitle" w:customStyle="1">
    <w:name w:val="SPARC_Graph Title"/>
    <w:rsid w:val="00E340A0"/>
    <w:rPr>
      <w:rFonts w:ascii="SPARCSans-Bold" w:hAnsi="SPARCSans-Bold"/>
      <w:b/>
      <w:sz w:val="16"/>
    </w:rPr>
  </w:style>
  <w:style w:type="paragraph" w:styleId="bullet" w:customStyle="1">
    <w:name w:val="bullet"/>
    <w:basedOn w:val="SPARCGraphBodyText"/>
    <w:link w:val="bulletChar"/>
    <w:qFormat/>
    <w:rsid w:val="00E340A0"/>
    <w:pPr>
      <w:numPr>
        <w:numId w:val="2"/>
      </w:numPr>
      <w:tabs>
        <w:tab w:val="clear" w:pos="227"/>
        <w:tab w:val="left" w:pos="318"/>
      </w:tabs>
      <w:spacing w:after="120" w:line="240" w:lineRule="auto"/>
      <w:ind w:left="714" w:hanging="357"/>
    </w:pPr>
    <w:rPr>
      <w:szCs w:val="16"/>
    </w:rPr>
  </w:style>
  <w:style w:type="character" w:styleId="SPARCGraphBodyTextChar" w:customStyle="1">
    <w:name w:val="SPARC_Graph_Body_Text Char"/>
    <w:basedOn w:val="DefaultParagraphFont"/>
    <w:link w:val="SPARCGraphBodyText"/>
    <w:rsid w:val="00E340A0"/>
    <w:rPr>
      <w:rFonts w:ascii="SPARCSans-Light" w:hAnsi="SPARCSans-Light" w:eastAsia="Times New Roman" w:cs="Times New Roman"/>
      <w:color w:val="000000"/>
      <w:sz w:val="16"/>
      <w:lang w:val="en-GB" w:eastAsia="en-NZ"/>
    </w:rPr>
  </w:style>
  <w:style w:type="character" w:styleId="bulletChar" w:customStyle="1">
    <w:name w:val="bullet Char"/>
    <w:basedOn w:val="SPARCGraphBodyTextChar"/>
    <w:link w:val="bullet"/>
    <w:rsid w:val="00E340A0"/>
    <w:rPr>
      <w:rFonts w:ascii="SPARCSans-Light" w:hAnsi="SPARCSans-Light" w:eastAsia="Times New Roman" w:cs="Times New Roman"/>
      <w:color w:val="000000"/>
      <w:sz w:val="16"/>
      <w:szCs w:val="16"/>
      <w:lang w:val="en-GB" w:eastAsia="en-NZ"/>
    </w:rPr>
  </w:style>
  <w:style w:type="paragraph" w:styleId="SPARCH3" w:customStyle="1">
    <w:name w:val="SPARC_H3"/>
    <w:basedOn w:val="Normal"/>
    <w:rsid w:val="00710487"/>
    <w:pPr>
      <w:widowControl w:val="0"/>
      <w:tabs>
        <w:tab w:val="left" w:pos="360"/>
        <w:tab w:val="left" w:pos="454"/>
      </w:tabs>
      <w:suppressAutoHyphens/>
      <w:autoSpaceDE w:val="0"/>
      <w:autoSpaceDN w:val="0"/>
      <w:adjustRightInd w:val="0"/>
      <w:spacing w:line="260" w:lineRule="atLeast"/>
      <w:textAlignment w:val="center"/>
    </w:pPr>
    <w:rPr>
      <w:rFonts w:ascii="SPARCSans-Light" w:hAnsi="SPARCSans-Light" w:eastAsia="Times New Roman"/>
      <w:color w:val="5085BF"/>
      <w:sz w:val="20"/>
      <w:lang w:val="en-GB"/>
    </w:rPr>
  </w:style>
  <w:style w:type="paragraph" w:styleId="BodyText2">
    <w:name w:val="Body Text 2"/>
    <w:basedOn w:val="Normal"/>
    <w:link w:val="BodyText2Char"/>
    <w:rsid w:val="00710487"/>
    <w:pPr>
      <w:spacing w:after="120" w:line="480" w:lineRule="auto"/>
    </w:pPr>
  </w:style>
  <w:style w:type="character" w:styleId="BodyText2Char" w:customStyle="1">
    <w:name w:val="Body Text 2 Char"/>
    <w:basedOn w:val="DefaultParagraphFont"/>
    <w:link w:val="BodyText2"/>
    <w:rsid w:val="00710487"/>
    <w:rPr>
      <w:rFonts w:ascii="Times" w:hAnsi="Times" w:eastAsia="Times" w:cs="Times New Roman"/>
      <w:sz w:val="24"/>
      <w:lang w:eastAsia="en-NZ"/>
    </w:rPr>
  </w:style>
  <w:style w:type="paragraph" w:styleId="BalloonText">
    <w:name w:val="Balloon Text"/>
    <w:basedOn w:val="Normal"/>
    <w:link w:val="BalloonTextChar"/>
    <w:uiPriority w:val="99"/>
    <w:semiHidden/>
    <w:unhideWhenUsed/>
    <w:rsid w:val="00D80C1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80C12"/>
    <w:rPr>
      <w:rFonts w:ascii="Segoe UI" w:hAnsi="Segoe UI" w:eastAsia="Times" w:cs="Segoe UI"/>
      <w:sz w:val="18"/>
      <w:szCs w:val="18"/>
      <w:lang w:eastAsia="en-NZ"/>
    </w:rPr>
  </w:style>
  <w:style w:type="paragraph" w:styleId="ListParagraph">
    <w:name w:val="List Paragraph"/>
    <w:basedOn w:val="Normal"/>
    <w:uiPriority w:val="34"/>
    <w:qFormat/>
    <w:rsid w:val="00322558"/>
    <w:pPr>
      <w:ind w:left="720"/>
      <w:contextualSpacing/>
    </w:pPr>
  </w:style>
  <w:style w:type="paragraph" w:styleId="Revision">
    <w:name w:val="Revision"/>
    <w:hidden/>
    <w:uiPriority w:val="99"/>
    <w:semiHidden/>
    <w:rsid w:val="00D87927"/>
    <w:rPr>
      <w:rFonts w:ascii="Times" w:hAnsi="Times" w:eastAsia="Times" w:cs="Times New Roman"/>
      <w:sz w:val="24"/>
      <w:lang w:val="en-NZ" w:eastAsia="en-NZ"/>
    </w:rPr>
  </w:style>
  <w:style w:type="character" w:styleId="CommentReference">
    <w:name w:val="annotation reference"/>
    <w:basedOn w:val="DefaultParagraphFont"/>
    <w:uiPriority w:val="99"/>
    <w:semiHidden/>
    <w:unhideWhenUsed/>
    <w:rsid w:val="00D87927"/>
    <w:rPr>
      <w:sz w:val="16"/>
      <w:szCs w:val="16"/>
    </w:rPr>
  </w:style>
  <w:style w:type="paragraph" w:styleId="CommentText">
    <w:name w:val="annotation text"/>
    <w:basedOn w:val="Normal"/>
    <w:link w:val="CommentTextChar"/>
    <w:uiPriority w:val="99"/>
    <w:semiHidden/>
    <w:unhideWhenUsed/>
    <w:rsid w:val="00D87927"/>
    <w:rPr>
      <w:sz w:val="20"/>
    </w:rPr>
  </w:style>
  <w:style w:type="character" w:styleId="CommentTextChar" w:customStyle="1">
    <w:name w:val="Comment Text Char"/>
    <w:basedOn w:val="DefaultParagraphFont"/>
    <w:link w:val="CommentText"/>
    <w:uiPriority w:val="99"/>
    <w:semiHidden/>
    <w:rsid w:val="00D87927"/>
    <w:rPr>
      <w:rFonts w:ascii="Times" w:hAnsi="Times" w:eastAsia="Times" w:cs="Times New Roman"/>
      <w:lang w:val="en-NZ" w:eastAsia="en-NZ"/>
    </w:rPr>
  </w:style>
  <w:style w:type="paragraph" w:styleId="CommentSubject">
    <w:name w:val="annotation subject"/>
    <w:basedOn w:val="CommentText"/>
    <w:next w:val="CommentText"/>
    <w:link w:val="CommentSubjectChar"/>
    <w:uiPriority w:val="99"/>
    <w:semiHidden/>
    <w:unhideWhenUsed/>
    <w:rsid w:val="00D87927"/>
    <w:rPr>
      <w:b/>
      <w:bCs/>
    </w:rPr>
  </w:style>
  <w:style w:type="character" w:styleId="CommentSubjectChar" w:customStyle="1">
    <w:name w:val="Comment Subject Char"/>
    <w:basedOn w:val="CommentTextChar"/>
    <w:link w:val="CommentSubject"/>
    <w:uiPriority w:val="99"/>
    <w:semiHidden/>
    <w:rsid w:val="00D87927"/>
    <w:rPr>
      <w:rFonts w:ascii="Times" w:hAnsi="Times" w:eastAsia="Times" w:cs="Times New Roman"/>
      <w:b/>
      <w:bCs/>
      <w:lang w:val="en-NZ" w:eastAsia="en-NZ"/>
    </w:rPr>
  </w:style>
  <w:style w:type="paragraph" w:styleId="BodyText">
    <w:name w:val="Body Text"/>
    <w:basedOn w:val="Normal"/>
    <w:link w:val="BodyTextChar"/>
    <w:rsid w:val="009E1A9E"/>
    <w:pPr>
      <w:jc w:val="both"/>
    </w:pPr>
    <w:rPr>
      <w:rFonts w:ascii="Arial" w:hAnsi="Arial" w:eastAsia="Times New Roman"/>
      <w:sz w:val="22"/>
      <w:lang w:val="en-US" w:eastAsia="en-US"/>
    </w:rPr>
  </w:style>
  <w:style w:type="character" w:styleId="BodyTextChar" w:customStyle="1">
    <w:name w:val="Body Text Char"/>
    <w:basedOn w:val="DefaultParagraphFont"/>
    <w:link w:val="BodyText"/>
    <w:rsid w:val="009E1A9E"/>
    <w:rPr>
      <w:rFonts w:eastAsia="Times New Roman" w:cs="Times New Roman"/>
      <w:sz w:val="22"/>
    </w:rPr>
  </w:style>
  <w:style w:type="paragraph" w:styleId="narrative" w:customStyle="1">
    <w:name w:val="narrative"/>
    <w:basedOn w:val="Normal"/>
    <w:rsid w:val="009E1A9E"/>
    <w:pPr>
      <w:spacing w:before="100" w:beforeAutospacing="1" w:after="100" w:afterAutospacing="1"/>
    </w:pPr>
    <w:rPr>
      <w:rFonts w:ascii="Times New Roman" w:hAnsi="Times New Roman" w:eastAsia="Times New Roman"/>
      <w:szCs w:val="24"/>
      <w:lang w:val="en-US" w:eastAsia="en-US"/>
    </w:rPr>
  </w:style>
  <w:style w:type="paragraph" w:styleId="TableParagraph" w:customStyle="1">
    <w:name w:val="Table Paragraph"/>
    <w:basedOn w:val="Normal"/>
    <w:uiPriority w:val="1"/>
    <w:qFormat/>
    <w:rsid w:val="002F5DE7"/>
    <w:pPr>
      <w:widowControl w:val="0"/>
      <w:autoSpaceDE w:val="0"/>
      <w:autoSpaceDN w:val="0"/>
      <w:spacing w:before="25"/>
      <w:ind w:left="81"/>
    </w:pPr>
    <w:rPr>
      <w:rFonts w:ascii="Arial" w:hAnsi="Arial" w:eastAsia="Arial" w:cs="Arial"/>
      <w:sz w:val="22"/>
      <w:szCs w:val="22"/>
      <w:lang w:eastAsia="en-US"/>
    </w:rPr>
  </w:style>
  <w:style w:type="character" w:styleId="Heading5Char" w:customStyle="1">
    <w:name w:val="Heading 5 Char"/>
    <w:basedOn w:val="DefaultParagraphFont"/>
    <w:link w:val="Heading5"/>
    <w:uiPriority w:val="9"/>
    <w:rsid w:val="000D700D"/>
    <w:rPr>
      <w:rFonts w:asciiTheme="majorHAnsi" w:hAnsiTheme="majorHAnsi" w:eastAsiaTheme="majorEastAsia" w:cstheme="majorBidi"/>
      <w:color w:val="008A8C" w:themeColor="accent1" w:themeShade="BF"/>
      <w:sz w:val="22"/>
      <w:szCs w:val="22"/>
      <w:lang w:val="en-NZ"/>
    </w:rPr>
  </w:style>
  <w:style w:type="paragraph" w:styleId="NoSpacing">
    <w:name w:val="No Spacing"/>
    <w:uiPriority w:val="1"/>
    <w:qFormat/>
    <w:rsid w:val="000D700D"/>
    <w:rPr>
      <w:rFonts w:asciiTheme="minorHAnsi" w:hAnsiTheme="minorHAnsi" w:cstheme="minorBidi"/>
      <w:sz w:val="22"/>
      <w:szCs w:val="22"/>
      <w:lang w:val="en-NZ"/>
    </w:rPr>
  </w:style>
  <w:style w:type="character" w:styleId="Strong">
    <w:name w:val="Strong"/>
    <w:basedOn w:val="DefaultParagraphFont"/>
    <w:uiPriority w:val="22"/>
    <w:qFormat/>
    <w:rsid w:val="000D700D"/>
    <w:rPr>
      <w:b/>
      <w:bCs/>
    </w:rPr>
  </w:style>
  <w:style w:type="table" w:styleId="TableGrid">
    <w:name w:val="Table Grid"/>
    <w:basedOn w:val="TableNormal"/>
    <w:uiPriority w:val="39"/>
    <w:rsid w:val="00DD3659"/>
    <w:rPr>
      <w:rFonts w:asciiTheme="minorHAnsi" w:hAnsiTheme="minorHAnsi" w:cstheme="minorBidi"/>
      <w:kern w:val="2"/>
      <w:sz w:val="22"/>
      <w:szCs w:val="22"/>
      <w:lang w:val="en-NZ"/>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33623">
      <w:bodyDiv w:val="1"/>
      <w:marLeft w:val="0"/>
      <w:marRight w:val="0"/>
      <w:marTop w:val="0"/>
      <w:marBottom w:val="0"/>
      <w:divBdr>
        <w:top w:val="none" w:sz="0" w:space="0" w:color="auto"/>
        <w:left w:val="none" w:sz="0" w:space="0" w:color="auto"/>
        <w:bottom w:val="none" w:sz="0" w:space="0" w:color="auto"/>
        <w:right w:val="none" w:sz="0" w:space="0" w:color="auto"/>
      </w:divBdr>
      <w:divsChild>
        <w:div w:id="510342155">
          <w:marLeft w:val="0"/>
          <w:marRight w:val="0"/>
          <w:marTop w:val="0"/>
          <w:marBottom w:val="0"/>
          <w:divBdr>
            <w:top w:val="none" w:sz="0" w:space="0" w:color="auto"/>
            <w:left w:val="none" w:sz="0" w:space="0" w:color="auto"/>
            <w:bottom w:val="none" w:sz="0" w:space="0" w:color="auto"/>
            <w:right w:val="none" w:sz="0" w:space="0" w:color="auto"/>
          </w:divBdr>
          <w:divsChild>
            <w:div w:id="164830397">
              <w:marLeft w:val="0"/>
              <w:marRight w:val="0"/>
              <w:marTop w:val="0"/>
              <w:marBottom w:val="0"/>
              <w:divBdr>
                <w:top w:val="none" w:sz="0" w:space="0" w:color="auto"/>
                <w:left w:val="none" w:sz="0" w:space="0" w:color="auto"/>
                <w:bottom w:val="none" w:sz="0" w:space="0" w:color="auto"/>
                <w:right w:val="none" w:sz="0" w:space="0" w:color="auto"/>
              </w:divBdr>
              <w:divsChild>
                <w:div w:id="1473711485">
                  <w:marLeft w:val="0"/>
                  <w:marRight w:val="0"/>
                  <w:marTop w:val="0"/>
                  <w:marBottom w:val="0"/>
                  <w:divBdr>
                    <w:top w:val="none" w:sz="0" w:space="0" w:color="auto"/>
                    <w:left w:val="none" w:sz="0" w:space="0" w:color="auto"/>
                    <w:bottom w:val="none" w:sz="0" w:space="0" w:color="auto"/>
                    <w:right w:val="none" w:sz="0" w:space="0" w:color="auto"/>
                  </w:divBdr>
                  <w:divsChild>
                    <w:div w:id="17004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7417">
      <w:bodyDiv w:val="1"/>
      <w:marLeft w:val="0"/>
      <w:marRight w:val="0"/>
      <w:marTop w:val="0"/>
      <w:marBottom w:val="0"/>
      <w:divBdr>
        <w:top w:val="none" w:sz="0" w:space="0" w:color="auto"/>
        <w:left w:val="none" w:sz="0" w:space="0" w:color="auto"/>
        <w:bottom w:val="none" w:sz="0" w:space="0" w:color="auto"/>
        <w:right w:val="none" w:sz="0" w:space="0" w:color="auto"/>
      </w:divBdr>
    </w:div>
    <w:div w:id="1165973570">
      <w:bodyDiv w:val="1"/>
      <w:marLeft w:val="0"/>
      <w:marRight w:val="0"/>
      <w:marTop w:val="0"/>
      <w:marBottom w:val="0"/>
      <w:divBdr>
        <w:top w:val="none" w:sz="0" w:space="0" w:color="auto"/>
        <w:left w:val="none" w:sz="0" w:space="0" w:color="auto"/>
        <w:bottom w:val="none" w:sz="0" w:space="0" w:color="auto"/>
        <w:right w:val="none" w:sz="0" w:space="0" w:color="auto"/>
      </w:divBdr>
    </w:div>
    <w:div w:id="1214972189">
      <w:bodyDiv w:val="1"/>
      <w:marLeft w:val="0"/>
      <w:marRight w:val="0"/>
      <w:marTop w:val="0"/>
      <w:marBottom w:val="0"/>
      <w:divBdr>
        <w:top w:val="none" w:sz="0" w:space="0" w:color="auto"/>
        <w:left w:val="none" w:sz="0" w:space="0" w:color="auto"/>
        <w:bottom w:val="none" w:sz="0" w:space="0" w:color="auto"/>
        <w:right w:val="none" w:sz="0" w:space="0" w:color="auto"/>
      </w:divBdr>
    </w:div>
    <w:div w:id="1547134712">
      <w:bodyDiv w:val="1"/>
      <w:marLeft w:val="0"/>
      <w:marRight w:val="0"/>
      <w:marTop w:val="0"/>
      <w:marBottom w:val="0"/>
      <w:divBdr>
        <w:top w:val="none" w:sz="0" w:space="0" w:color="auto"/>
        <w:left w:val="none" w:sz="0" w:space="0" w:color="auto"/>
        <w:bottom w:val="none" w:sz="0" w:space="0" w:color="auto"/>
        <w:right w:val="none" w:sz="0" w:space="0" w:color="auto"/>
      </w:divBdr>
    </w:div>
    <w:div w:id="1553803957">
      <w:bodyDiv w:val="1"/>
      <w:marLeft w:val="0"/>
      <w:marRight w:val="0"/>
      <w:marTop w:val="0"/>
      <w:marBottom w:val="0"/>
      <w:divBdr>
        <w:top w:val="none" w:sz="0" w:space="0" w:color="auto"/>
        <w:left w:val="none" w:sz="0" w:space="0" w:color="auto"/>
        <w:bottom w:val="none" w:sz="0" w:space="0" w:color="auto"/>
        <w:right w:val="none" w:sz="0" w:space="0" w:color="auto"/>
      </w:divBdr>
      <w:divsChild>
        <w:div w:id="393358261">
          <w:marLeft w:val="0"/>
          <w:marRight w:val="0"/>
          <w:marTop w:val="0"/>
          <w:marBottom w:val="0"/>
          <w:divBdr>
            <w:top w:val="none" w:sz="0" w:space="0" w:color="auto"/>
            <w:left w:val="none" w:sz="0" w:space="0" w:color="auto"/>
            <w:bottom w:val="none" w:sz="0" w:space="0" w:color="auto"/>
            <w:right w:val="none" w:sz="0" w:space="0" w:color="auto"/>
          </w:divBdr>
          <w:divsChild>
            <w:div w:id="584189693">
              <w:marLeft w:val="0"/>
              <w:marRight w:val="0"/>
              <w:marTop w:val="0"/>
              <w:marBottom w:val="0"/>
              <w:divBdr>
                <w:top w:val="none" w:sz="0" w:space="0" w:color="auto"/>
                <w:left w:val="none" w:sz="0" w:space="0" w:color="auto"/>
                <w:bottom w:val="none" w:sz="0" w:space="0" w:color="auto"/>
                <w:right w:val="none" w:sz="0" w:space="0" w:color="auto"/>
              </w:divBdr>
              <w:divsChild>
                <w:div w:id="60173956">
                  <w:marLeft w:val="0"/>
                  <w:marRight w:val="0"/>
                  <w:marTop w:val="0"/>
                  <w:marBottom w:val="0"/>
                  <w:divBdr>
                    <w:top w:val="none" w:sz="0" w:space="0" w:color="auto"/>
                    <w:left w:val="none" w:sz="0" w:space="0" w:color="auto"/>
                    <w:bottom w:val="none" w:sz="0" w:space="0" w:color="auto"/>
                    <w:right w:val="none" w:sz="0" w:space="0" w:color="auto"/>
                  </w:divBdr>
                  <w:divsChild>
                    <w:div w:id="20505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944068">
      <w:bodyDiv w:val="1"/>
      <w:marLeft w:val="0"/>
      <w:marRight w:val="0"/>
      <w:marTop w:val="0"/>
      <w:marBottom w:val="0"/>
      <w:divBdr>
        <w:top w:val="none" w:sz="0" w:space="0" w:color="auto"/>
        <w:left w:val="none" w:sz="0" w:space="0" w:color="auto"/>
        <w:bottom w:val="none" w:sz="0" w:space="0" w:color="auto"/>
        <w:right w:val="none" w:sz="0" w:space="0" w:color="auto"/>
      </w:divBdr>
    </w:div>
    <w:div w:id="1718434809">
      <w:bodyDiv w:val="1"/>
      <w:marLeft w:val="0"/>
      <w:marRight w:val="0"/>
      <w:marTop w:val="0"/>
      <w:marBottom w:val="0"/>
      <w:divBdr>
        <w:top w:val="none" w:sz="0" w:space="0" w:color="auto"/>
        <w:left w:val="none" w:sz="0" w:space="0" w:color="auto"/>
        <w:bottom w:val="none" w:sz="0" w:space="0" w:color="auto"/>
        <w:right w:val="none" w:sz="0" w:space="0" w:color="auto"/>
      </w:divBdr>
    </w:div>
    <w:div w:id="2002387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NZC\Microsoft\Templates\NZC_NoFooter_Black_WordTemplate_P4.dotx" TargetMode="External"/></Relationships>
</file>

<file path=word/theme/theme1.xml><?xml version="1.0" encoding="utf-8"?>
<a:theme xmlns:a="http://schemas.openxmlformats.org/drawingml/2006/main" xmlns:thm15="http://schemas.microsoft.com/office/thememl/2012/main" name="Office Theme">
  <a:themeElements>
    <a:clrScheme name="NZC 1">
      <a:dk1>
        <a:srgbClr val="141133"/>
      </a:dk1>
      <a:lt1>
        <a:srgbClr val="FFFFFF"/>
      </a:lt1>
      <a:dk2>
        <a:srgbClr val="141133"/>
      </a:dk2>
      <a:lt2>
        <a:srgbClr val="FFFFF2"/>
      </a:lt2>
      <a:accent1>
        <a:srgbClr val="00B9BB"/>
      </a:accent1>
      <a:accent2>
        <a:srgbClr val="FFDA00"/>
      </a:accent2>
      <a:accent3>
        <a:srgbClr val="FF2238"/>
      </a:accent3>
      <a:accent4>
        <a:srgbClr val="04B72F"/>
      </a:accent4>
      <a:accent5>
        <a:srgbClr val="F6931D"/>
      </a:accent5>
      <a:accent6>
        <a:srgbClr val="A72EC5"/>
      </a:accent6>
      <a:hlink>
        <a:srgbClr val="00B9BB"/>
      </a:hlink>
      <a:folHlink>
        <a:srgbClr val="FFDA0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8781184DF1514DB947D0A9B08A405E" ma:contentTypeVersion="11" ma:contentTypeDescription="Create a new document." ma:contentTypeScope="" ma:versionID="6b4b35bf5e00c7796f80f2f70d0919b3">
  <xsd:schema xmlns:xsd="http://www.w3.org/2001/XMLSchema" xmlns:xs="http://www.w3.org/2001/XMLSchema" xmlns:p="http://schemas.microsoft.com/office/2006/metadata/properties" xmlns:ns2="f81402c6-c656-452b-93d7-828c4358b220" xmlns:ns3="d0b2e0d9-e554-430d-908b-07efe873c133" targetNamespace="http://schemas.microsoft.com/office/2006/metadata/properties" ma:root="true" ma:fieldsID="ba90ed3152ee340e00093176c1809d56" ns2:_="" ns3:_="">
    <xsd:import namespace="f81402c6-c656-452b-93d7-828c4358b220"/>
    <xsd:import namespace="d0b2e0d9-e554-430d-908b-07efe873c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402c6-c656-452b-93d7-828c4358b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a2fb35-02ac-4d7c-8354-1e89b175b2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2e0d9-e554-430d-908b-07efe873c1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721732-54f2-4a31-9dc1-f3389f48882f}" ma:internalName="TaxCatchAll" ma:showField="CatchAllData" ma:web="d0b2e0d9-e554-430d-908b-07efe873c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b2e0d9-e554-430d-908b-07efe873c133" xsi:nil="true"/>
    <lcf76f155ced4ddcb4097134ff3c332f xmlns="f81402c6-c656-452b-93d7-828c4358b2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E1955-E281-1648-8042-F4AF1911246A}">
  <ds:schemaRefs>
    <ds:schemaRef ds:uri="http://schemas.openxmlformats.org/officeDocument/2006/bibliography"/>
  </ds:schemaRefs>
</ds:datastoreItem>
</file>

<file path=customXml/itemProps2.xml><?xml version="1.0" encoding="utf-8"?>
<ds:datastoreItem xmlns:ds="http://schemas.openxmlformats.org/officeDocument/2006/customXml" ds:itemID="{010EBFE3-6246-4331-9FEA-5FB2E51FF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402c6-c656-452b-93d7-828c4358b220"/>
    <ds:schemaRef ds:uri="d0b2e0d9-e554-430d-908b-07efe873c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1BF30-9D69-488F-B78B-7627A8706A47}">
  <ds:schemaRefs>
    <ds:schemaRef ds:uri="http://schemas.microsoft.com/sharepoint/v3/contenttype/forms"/>
  </ds:schemaRefs>
</ds:datastoreItem>
</file>

<file path=customXml/itemProps4.xml><?xml version="1.0" encoding="utf-8"?>
<ds:datastoreItem xmlns:ds="http://schemas.openxmlformats.org/officeDocument/2006/customXml" ds:itemID="{C3294660-7576-4275-B584-B64FFB64A451}">
  <ds:schemaRefs>
    <ds:schemaRef ds:uri="http://schemas.microsoft.com/office/2006/documentManagement/types"/>
    <ds:schemaRef ds:uri="http://www.w3.org/XML/1998/namespace"/>
    <ds:schemaRef ds:uri="http://purl.org/dc/dcmitype/"/>
    <ds:schemaRef ds:uri="d0b2e0d9-e554-430d-908b-07efe873c133"/>
    <ds:schemaRef ds:uri="http://schemas.openxmlformats.org/package/2006/metadata/core-properties"/>
    <ds:schemaRef ds:uri="http://schemas.microsoft.com/office/2006/metadata/properties"/>
    <ds:schemaRef ds:uri="f81402c6-c656-452b-93d7-828c4358b220"/>
    <ds:schemaRef ds:uri="http://schemas.microsoft.com/office/infopath/2007/PartnerControls"/>
    <ds:schemaRef ds:uri="http://purl.org/dc/term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NZC_NoFooter_Black_WordTemplate_P4</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Campbell</dc:creator>
  <cp:keywords/>
  <dc:description/>
  <cp:lastModifiedBy>Rebecca Minkley</cp:lastModifiedBy>
  <cp:revision>3</cp:revision>
  <cp:lastPrinted>2023-04-13T21:31:00Z</cp:lastPrinted>
  <dcterms:created xsi:type="dcterms:W3CDTF">2025-11-22T00:34:00Z</dcterms:created>
  <dcterms:modified xsi:type="dcterms:W3CDTF">2025-12-14T06:55:29Z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HONEBOOK">
    <vt:lpwstr>New Zealand Cricket</vt:lpwstr>
  </property>
  <property fmtid="{D5CDD505-2E9C-101B-9397-08002B2CF9AE}" pid="3" name="DM_MATTER">
    <vt:lpwstr>NEW8593.003</vt:lpwstr>
  </property>
  <property fmtid="{D5CDD505-2E9C-101B-9397-08002B2CF9AE}" pid="4" name="DM_DESCRIPTION">
    <vt:lpwstr>Business Development Manager - DRAFT May 2020 AL edits</vt:lpwstr>
  </property>
  <property fmtid="{D5CDD505-2E9C-101B-9397-08002B2CF9AE}" pid="5" name="DM_AUTHOR">
    <vt:lpwstr>MM</vt:lpwstr>
  </property>
  <property fmtid="{D5CDD505-2E9C-101B-9397-08002B2CF9AE}" pid="6" name="DM_OPERATOR">
    <vt:lpwstr>MM</vt:lpwstr>
  </property>
  <property fmtid="{D5CDD505-2E9C-101B-9397-08002B2CF9AE}" pid="7" name="DM_CLIENT">
    <vt:lpwstr>NEW8593</vt:lpwstr>
  </property>
  <property fmtid="{D5CDD505-2E9C-101B-9397-08002B2CF9AE}" pid="8" name="DM_AFTYDOCID">
    <vt:i4>106857</vt:i4>
  </property>
  <property fmtid="{D5CDD505-2E9C-101B-9397-08002B2CF9AE}" pid="9" name="DM_VERSION">
    <vt:i4>1</vt:i4>
  </property>
  <property fmtid="{D5CDD505-2E9C-101B-9397-08002B2CF9AE}" pid="10" name="DM_PROMPTFORVERSION">
    <vt:i4>0</vt:i4>
  </property>
  <property fmtid="{D5CDD505-2E9C-101B-9397-08002B2CF9AE}" pid="11" name="ContentTypeId">
    <vt:lpwstr>0x0101008E8781184DF1514DB947D0A9B08A405E</vt:lpwstr>
  </property>
  <property fmtid="{D5CDD505-2E9C-101B-9397-08002B2CF9AE}" pid="12" name="MediaServiceImageTags">
    <vt:lpwstr/>
  </property>
</Properties>
</file>